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66E63" w14:textId="7244B987" w:rsidR="001E04AF" w:rsidRPr="003652C1" w:rsidRDefault="003652C1" w:rsidP="00305BE7">
      <w:pPr>
        <w:pStyle w:val="berschrift1"/>
        <w:jc w:val="center"/>
        <w:rPr>
          <w:lang w:val="en-US"/>
        </w:rPr>
      </w:pPr>
      <w:r w:rsidRPr="003652C1">
        <w:rPr>
          <w:lang w:val="en-US"/>
        </w:rPr>
        <w:t>Client Information (</w:t>
      </w:r>
      <w:r w:rsidR="001778C5">
        <w:rPr>
          <w:lang w:val="en-US"/>
        </w:rPr>
        <w:t>GO</w:t>
      </w:r>
      <w:r w:rsidR="00D3756B">
        <w:rPr>
          <w:lang w:val="en-US"/>
        </w:rPr>
        <w:t xml:space="preserve"> Registry</w:t>
      </w:r>
      <w:r w:rsidR="001778C5">
        <w:rPr>
          <w:lang w:val="en-US"/>
        </w:rPr>
        <w:t xml:space="preserve"> Austria</w:t>
      </w:r>
      <w:r w:rsidR="00D3756B">
        <w:rPr>
          <w:lang w:val="en-US"/>
        </w:rPr>
        <w:t xml:space="preserve">, </w:t>
      </w:r>
      <w:r w:rsidRPr="003652C1">
        <w:rPr>
          <w:lang w:val="en-US"/>
        </w:rPr>
        <w:t>Trad</w:t>
      </w:r>
      <w:r w:rsidR="001778C5">
        <w:rPr>
          <w:lang w:val="en-US"/>
        </w:rPr>
        <w:t>ing account</w:t>
      </w:r>
      <w:r w:rsidRPr="003652C1">
        <w:rPr>
          <w:lang w:val="en-US"/>
        </w:rPr>
        <w:t>)</w:t>
      </w:r>
    </w:p>
    <w:p w14:paraId="4BA592EC" w14:textId="77777777" w:rsidR="00E83E1D" w:rsidRDefault="00E83E1D" w:rsidP="00E83E1D">
      <w:pPr>
        <w:rPr>
          <w:lang w:val="en-US"/>
        </w:rPr>
      </w:pPr>
    </w:p>
    <w:p w14:paraId="33AE952C" w14:textId="77777777" w:rsidR="00305BE7" w:rsidRPr="003652C1" w:rsidRDefault="003652C1" w:rsidP="00305BE7">
      <w:pPr>
        <w:rPr>
          <w:b/>
          <w:lang w:val="en-US"/>
        </w:rPr>
      </w:pPr>
      <w:r w:rsidRPr="003652C1">
        <w:rPr>
          <w:b/>
          <w:lang w:val="en-US"/>
        </w:rPr>
        <w:t>Contract Information</w:t>
      </w:r>
    </w:p>
    <w:p w14:paraId="4B9D7587" w14:textId="77777777" w:rsidR="00CB4599" w:rsidRPr="003652C1" w:rsidRDefault="00CB4599" w:rsidP="00305BE7">
      <w:pPr>
        <w:rPr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9"/>
        <w:gridCol w:w="5991"/>
      </w:tblGrid>
      <w:tr w:rsidR="00CB4599" w14:paraId="49507297" w14:textId="77777777" w:rsidTr="006B28C5">
        <w:tc>
          <w:tcPr>
            <w:tcW w:w="3085" w:type="dxa"/>
            <w:vAlign w:val="center"/>
          </w:tcPr>
          <w:p w14:paraId="72B28CE3" w14:textId="4ECD2135" w:rsidR="00CB4599" w:rsidRDefault="003652C1" w:rsidP="00080E7C">
            <w:pPr>
              <w:jc w:val="left"/>
            </w:pPr>
            <w:r>
              <w:t>Company</w:t>
            </w:r>
            <w:r w:rsidR="001778C5">
              <w:t>/Organisation</w:t>
            </w:r>
            <w:r>
              <w:t xml:space="preserve"> Name</w:t>
            </w:r>
          </w:p>
        </w:tc>
        <w:tc>
          <w:tcPr>
            <w:tcW w:w="6127" w:type="dxa"/>
            <w:vAlign w:val="center"/>
          </w:tcPr>
          <w:p w14:paraId="46D3E04B" w14:textId="77777777" w:rsidR="00CB4599" w:rsidRDefault="00CB4599" w:rsidP="00080E7C">
            <w:pPr>
              <w:jc w:val="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CB4599" w14:paraId="0B07F2DE" w14:textId="77777777" w:rsidTr="006B28C5">
        <w:tc>
          <w:tcPr>
            <w:tcW w:w="3085" w:type="dxa"/>
            <w:vAlign w:val="center"/>
          </w:tcPr>
          <w:p w14:paraId="2E48E06D" w14:textId="77777777" w:rsidR="00CB4599" w:rsidRDefault="00CB4599" w:rsidP="00080E7C">
            <w:pPr>
              <w:jc w:val="left"/>
            </w:pPr>
            <w:r>
              <w:t>S</w:t>
            </w:r>
            <w:r w:rsidR="003652C1">
              <w:t>treet</w:t>
            </w:r>
          </w:p>
        </w:tc>
        <w:tc>
          <w:tcPr>
            <w:tcW w:w="6127" w:type="dxa"/>
            <w:vAlign w:val="center"/>
          </w:tcPr>
          <w:p w14:paraId="3CD679B5" w14:textId="77777777" w:rsidR="00CB4599" w:rsidRDefault="00CB4599" w:rsidP="00080E7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473364" w14:paraId="43018020" w14:textId="77777777" w:rsidTr="006B28C5">
        <w:tc>
          <w:tcPr>
            <w:tcW w:w="3085" w:type="dxa"/>
            <w:vAlign w:val="center"/>
          </w:tcPr>
          <w:p w14:paraId="4AFCE785" w14:textId="77777777" w:rsidR="00473364" w:rsidRDefault="003652C1" w:rsidP="00080E7C">
            <w:pPr>
              <w:jc w:val="left"/>
            </w:pPr>
            <w:r w:rsidRPr="003652C1">
              <w:t>Postal Code/City</w:t>
            </w:r>
          </w:p>
        </w:tc>
        <w:tc>
          <w:tcPr>
            <w:tcW w:w="6127" w:type="dxa"/>
            <w:vAlign w:val="center"/>
          </w:tcPr>
          <w:p w14:paraId="634AADFC" w14:textId="77777777" w:rsidR="00473364" w:rsidRDefault="00473364" w:rsidP="00080E7C">
            <w:pPr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473364" w14:paraId="2E0B9DE5" w14:textId="77777777" w:rsidTr="006B28C5">
        <w:tc>
          <w:tcPr>
            <w:tcW w:w="3085" w:type="dxa"/>
            <w:vAlign w:val="center"/>
          </w:tcPr>
          <w:p w14:paraId="2B9D34D3" w14:textId="77777777" w:rsidR="00473364" w:rsidRDefault="003652C1" w:rsidP="00080E7C">
            <w:pPr>
              <w:jc w:val="left"/>
            </w:pPr>
            <w:r>
              <w:t>Country</w:t>
            </w:r>
          </w:p>
        </w:tc>
        <w:tc>
          <w:tcPr>
            <w:tcW w:w="6127" w:type="dxa"/>
            <w:vAlign w:val="center"/>
          </w:tcPr>
          <w:p w14:paraId="49005D64" w14:textId="77777777" w:rsidR="00473364" w:rsidRDefault="00473364" w:rsidP="00080E7C">
            <w:pPr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477068" w14:paraId="4D209BFE" w14:textId="77777777" w:rsidTr="006B28C5">
        <w:tc>
          <w:tcPr>
            <w:tcW w:w="3085" w:type="dxa"/>
            <w:vAlign w:val="center"/>
          </w:tcPr>
          <w:p w14:paraId="0EB5287F" w14:textId="77777777" w:rsidR="00477068" w:rsidRDefault="003652C1" w:rsidP="00080E7C">
            <w:pPr>
              <w:jc w:val="left"/>
            </w:pPr>
            <w:r>
              <w:t>Phone Number</w:t>
            </w:r>
          </w:p>
        </w:tc>
        <w:tc>
          <w:tcPr>
            <w:tcW w:w="6127" w:type="dxa"/>
            <w:vAlign w:val="center"/>
          </w:tcPr>
          <w:p w14:paraId="56DF3C7E" w14:textId="77777777" w:rsidR="00477068" w:rsidRDefault="00477068" w:rsidP="00080E7C">
            <w:pPr>
              <w:jc w:val="left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3652C1" w14:paraId="653EC0E4" w14:textId="77777777" w:rsidTr="006B28C5">
        <w:tc>
          <w:tcPr>
            <w:tcW w:w="3085" w:type="dxa"/>
            <w:vAlign w:val="center"/>
          </w:tcPr>
          <w:p w14:paraId="770D4087" w14:textId="597BD012" w:rsidR="003652C1" w:rsidRDefault="001778C5" w:rsidP="00080E7C">
            <w:pPr>
              <w:jc w:val="left"/>
            </w:pPr>
            <w:r>
              <w:t>Web</w:t>
            </w:r>
          </w:p>
        </w:tc>
        <w:tc>
          <w:tcPr>
            <w:tcW w:w="6127" w:type="dxa"/>
            <w:vAlign w:val="center"/>
          </w:tcPr>
          <w:p w14:paraId="52717267" w14:textId="77777777" w:rsidR="003652C1" w:rsidRDefault="003652C1" w:rsidP="00080E7C">
            <w:pPr>
              <w:jc w:val="left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37AE51D" w14:textId="77777777" w:rsidR="001E04AF" w:rsidRDefault="001E04AF" w:rsidP="001E04AF"/>
    <w:p w14:paraId="7C1950CA" w14:textId="22302D2E" w:rsidR="00473364" w:rsidRPr="003347A1" w:rsidRDefault="00CC5A7F" w:rsidP="001E04AF">
      <w:pPr>
        <w:rPr>
          <w:b/>
          <w:lang w:val="en-US"/>
        </w:rPr>
      </w:pPr>
      <w:r w:rsidRPr="003347A1">
        <w:rPr>
          <w:b/>
          <w:lang w:val="en-US"/>
        </w:rPr>
        <w:t>Company</w:t>
      </w:r>
      <w:r w:rsidR="001778C5">
        <w:rPr>
          <w:b/>
          <w:lang w:val="en-US"/>
        </w:rPr>
        <w:t>/</w:t>
      </w:r>
      <w:proofErr w:type="spellStart"/>
      <w:r w:rsidR="001778C5">
        <w:rPr>
          <w:b/>
          <w:lang w:val="en-US"/>
        </w:rPr>
        <w:t>Organisation</w:t>
      </w:r>
      <w:proofErr w:type="spellEnd"/>
      <w:r w:rsidRPr="003347A1">
        <w:rPr>
          <w:b/>
          <w:lang w:val="en-US"/>
        </w:rPr>
        <w:t xml:space="preserve"> Information </w:t>
      </w:r>
      <w:r w:rsidR="00473364" w:rsidRPr="003347A1">
        <w:rPr>
          <w:lang w:val="en-US"/>
        </w:rPr>
        <w:t>(</w:t>
      </w:r>
      <w:r w:rsidRPr="003347A1">
        <w:rPr>
          <w:lang w:val="en-US"/>
        </w:rPr>
        <w:t>Tick if applicable</w:t>
      </w:r>
      <w:r w:rsidR="003347A1">
        <w:rPr>
          <w:lang w:val="en-US"/>
        </w:rPr>
        <w:t xml:space="preserve"> *</w:t>
      </w:r>
      <w:r w:rsidR="00473364" w:rsidRPr="003347A1">
        <w:rPr>
          <w:lang w:val="en-US"/>
        </w:rPr>
        <w:t>)</w:t>
      </w:r>
    </w:p>
    <w:p w14:paraId="723D52BC" w14:textId="77777777" w:rsidR="00473364" w:rsidRPr="003347A1" w:rsidRDefault="00473364" w:rsidP="001E04AF">
      <w:pPr>
        <w:rPr>
          <w:lang w:val="en-US"/>
        </w:rPr>
      </w:pPr>
    </w:p>
    <w:tbl>
      <w:tblPr>
        <w:tblW w:w="9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0"/>
        <w:gridCol w:w="5843"/>
      </w:tblGrid>
      <w:tr w:rsidR="003347A1" w14:paraId="7FD47995" w14:textId="77777777" w:rsidTr="003347A1">
        <w:tc>
          <w:tcPr>
            <w:tcW w:w="3530" w:type="dxa"/>
            <w:vAlign w:val="center"/>
          </w:tcPr>
          <w:p w14:paraId="359BF228" w14:textId="074F4DC9" w:rsidR="003347A1" w:rsidRDefault="003347A1" w:rsidP="00080E7C">
            <w:pPr>
              <w:jc w:val="left"/>
            </w:pPr>
            <w:r>
              <w:t>Company</w:t>
            </w:r>
            <w:r w:rsidR="001778C5">
              <w:t>/Organisation</w:t>
            </w:r>
            <w:r>
              <w:t xml:space="preserve"> *</w:t>
            </w:r>
          </w:p>
        </w:tc>
        <w:tc>
          <w:tcPr>
            <w:tcW w:w="5843" w:type="dxa"/>
            <w:vAlign w:val="center"/>
          </w:tcPr>
          <w:p w14:paraId="3AA5A5C0" w14:textId="77777777" w:rsidR="003347A1" w:rsidRDefault="003347A1" w:rsidP="00080E7C">
            <w:pPr>
              <w:jc w:val="left"/>
            </w:pPr>
            <w: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"/>
            <w:r w:rsidR="00324DC0">
              <w:t xml:space="preserve"> yes </w:t>
            </w:r>
            <w:r w:rsidR="00324DC0"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4DC0">
              <w:instrText xml:space="preserve"> FORMCHECKBOX </w:instrText>
            </w:r>
            <w:r w:rsidR="00324DC0">
              <w:fldChar w:fldCharType="separate"/>
            </w:r>
            <w:r w:rsidR="00324DC0">
              <w:fldChar w:fldCharType="end"/>
            </w:r>
            <w:r w:rsidR="00324DC0">
              <w:t xml:space="preserve"> no</w:t>
            </w:r>
          </w:p>
        </w:tc>
      </w:tr>
      <w:tr w:rsidR="00324DC0" w14:paraId="323DB82C" w14:textId="77777777" w:rsidTr="00B73FAC">
        <w:tc>
          <w:tcPr>
            <w:tcW w:w="3530" w:type="dxa"/>
            <w:vAlign w:val="center"/>
          </w:tcPr>
          <w:p w14:paraId="15494A3C" w14:textId="77777777" w:rsidR="00324DC0" w:rsidRDefault="00324DC0" w:rsidP="00324DC0">
            <w:pPr>
              <w:jc w:val="left"/>
            </w:pPr>
            <w:r>
              <w:t>Private Person *</w:t>
            </w:r>
          </w:p>
        </w:tc>
        <w:tc>
          <w:tcPr>
            <w:tcW w:w="5843" w:type="dxa"/>
          </w:tcPr>
          <w:p w14:paraId="37B19213" w14:textId="77777777" w:rsidR="00324DC0" w:rsidRDefault="00324DC0" w:rsidP="00324DC0">
            <w:r w:rsidRPr="006B6FD9"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6FD9">
              <w:instrText xml:space="preserve"> FORMCHECKBOX </w:instrText>
            </w:r>
            <w:r w:rsidRPr="006B6FD9">
              <w:fldChar w:fldCharType="separate"/>
            </w:r>
            <w:r w:rsidRPr="006B6FD9">
              <w:fldChar w:fldCharType="end"/>
            </w:r>
            <w:r w:rsidRPr="006B6FD9">
              <w:t xml:space="preserve"> yes </w:t>
            </w:r>
            <w:r w:rsidRPr="006B6FD9"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6FD9">
              <w:instrText xml:space="preserve"> FORMCHECKBOX </w:instrText>
            </w:r>
            <w:r w:rsidRPr="006B6FD9">
              <w:fldChar w:fldCharType="separate"/>
            </w:r>
            <w:r w:rsidRPr="006B6FD9">
              <w:fldChar w:fldCharType="end"/>
            </w:r>
            <w:r w:rsidRPr="006B6FD9">
              <w:t xml:space="preserve"> no</w:t>
            </w:r>
          </w:p>
        </w:tc>
      </w:tr>
      <w:tr w:rsidR="00324DC0" w14:paraId="3C413EF1" w14:textId="77777777" w:rsidTr="00B73FAC">
        <w:tc>
          <w:tcPr>
            <w:tcW w:w="3530" w:type="dxa"/>
            <w:vAlign w:val="center"/>
          </w:tcPr>
          <w:p w14:paraId="04CF3E97" w14:textId="77777777" w:rsidR="00324DC0" w:rsidRDefault="00324DC0" w:rsidP="00324DC0">
            <w:pPr>
              <w:jc w:val="left"/>
            </w:pPr>
            <w:r>
              <w:t>Public Authority *</w:t>
            </w:r>
          </w:p>
        </w:tc>
        <w:tc>
          <w:tcPr>
            <w:tcW w:w="5843" w:type="dxa"/>
          </w:tcPr>
          <w:p w14:paraId="1DA0C8BA" w14:textId="77777777" w:rsidR="00324DC0" w:rsidRDefault="00324DC0" w:rsidP="00324DC0">
            <w:r w:rsidRPr="006B6FD9"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6FD9">
              <w:instrText xml:space="preserve"> FORMCHECKBOX </w:instrText>
            </w:r>
            <w:r w:rsidRPr="006B6FD9">
              <w:fldChar w:fldCharType="separate"/>
            </w:r>
            <w:r w:rsidRPr="006B6FD9">
              <w:fldChar w:fldCharType="end"/>
            </w:r>
            <w:r w:rsidRPr="006B6FD9">
              <w:t xml:space="preserve"> yes </w:t>
            </w:r>
            <w:r w:rsidRPr="006B6FD9"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6FD9">
              <w:instrText xml:space="preserve"> FORMCHECKBOX </w:instrText>
            </w:r>
            <w:r w:rsidRPr="006B6FD9">
              <w:fldChar w:fldCharType="separate"/>
            </w:r>
            <w:r w:rsidRPr="006B6FD9">
              <w:fldChar w:fldCharType="end"/>
            </w:r>
            <w:r w:rsidRPr="006B6FD9">
              <w:t xml:space="preserve"> no</w:t>
            </w:r>
          </w:p>
        </w:tc>
      </w:tr>
      <w:tr w:rsidR="00324DC0" w14:paraId="5FF90D60" w14:textId="77777777" w:rsidTr="00B73FAC">
        <w:tc>
          <w:tcPr>
            <w:tcW w:w="3530" w:type="dxa"/>
            <w:vAlign w:val="center"/>
          </w:tcPr>
          <w:p w14:paraId="2E18864F" w14:textId="77777777" w:rsidR="00324DC0" w:rsidRDefault="00324DC0" w:rsidP="00324DC0">
            <w:pPr>
              <w:jc w:val="left"/>
            </w:pPr>
            <w:r w:rsidRPr="003347A1">
              <w:t>Registered Association</w:t>
            </w:r>
            <w:r>
              <w:t xml:space="preserve"> *</w:t>
            </w:r>
          </w:p>
        </w:tc>
        <w:tc>
          <w:tcPr>
            <w:tcW w:w="5843" w:type="dxa"/>
          </w:tcPr>
          <w:p w14:paraId="7DE5479B" w14:textId="77777777" w:rsidR="00324DC0" w:rsidRDefault="00324DC0" w:rsidP="00324DC0">
            <w:r w:rsidRPr="006B6FD9"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6FD9">
              <w:instrText xml:space="preserve"> FORMCHECKBOX </w:instrText>
            </w:r>
            <w:r w:rsidRPr="006B6FD9">
              <w:fldChar w:fldCharType="separate"/>
            </w:r>
            <w:r w:rsidRPr="006B6FD9">
              <w:fldChar w:fldCharType="end"/>
            </w:r>
            <w:r w:rsidRPr="006B6FD9">
              <w:t xml:space="preserve"> yes </w:t>
            </w:r>
            <w:r w:rsidRPr="006B6FD9"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6FD9">
              <w:instrText xml:space="preserve"> FORMCHECKBOX </w:instrText>
            </w:r>
            <w:r w:rsidRPr="006B6FD9">
              <w:fldChar w:fldCharType="separate"/>
            </w:r>
            <w:r w:rsidRPr="006B6FD9">
              <w:fldChar w:fldCharType="end"/>
            </w:r>
            <w:r w:rsidRPr="006B6FD9">
              <w:t xml:space="preserve"> no</w:t>
            </w:r>
          </w:p>
        </w:tc>
      </w:tr>
      <w:tr w:rsidR="00324DC0" w14:paraId="4B9E9499" w14:textId="77777777" w:rsidTr="00B73FAC">
        <w:tc>
          <w:tcPr>
            <w:tcW w:w="3530" w:type="dxa"/>
            <w:vAlign w:val="center"/>
          </w:tcPr>
          <w:p w14:paraId="708316AE" w14:textId="77777777" w:rsidR="00324DC0" w:rsidRDefault="00324DC0" w:rsidP="00324DC0">
            <w:pPr>
              <w:jc w:val="left"/>
            </w:pPr>
            <w:r w:rsidRPr="003347A1">
              <w:t>Non-Registered Association</w:t>
            </w:r>
            <w:r>
              <w:t xml:space="preserve"> *</w:t>
            </w:r>
          </w:p>
        </w:tc>
        <w:tc>
          <w:tcPr>
            <w:tcW w:w="5843" w:type="dxa"/>
          </w:tcPr>
          <w:p w14:paraId="700A063F" w14:textId="77777777" w:rsidR="00324DC0" w:rsidRDefault="00324DC0" w:rsidP="00324DC0">
            <w:r w:rsidRPr="006B6FD9"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6FD9">
              <w:instrText xml:space="preserve"> FORMCHECKBOX </w:instrText>
            </w:r>
            <w:r w:rsidRPr="006B6FD9">
              <w:fldChar w:fldCharType="separate"/>
            </w:r>
            <w:r w:rsidRPr="006B6FD9">
              <w:fldChar w:fldCharType="end"/>
            </w:r>
            <w:r w:rsidRPr="006B6FD9">
              <w:t xml:space="preserve"> yes </w:t>
            </w:r>
            <w:r w:rsidRPr="006B6FD9"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6FD9">
              <w:instrText xml:space="preserve"> FORMCHECKBOX </w:instrText>
            </w:r>
            <w:r w:rsidRPr="006B6FD9">
              <w:fldChar w:fldCharType="separate"/>
            </w:r>
            <w:r w:rsidRPr="006B6FD9">
              <w:fldChar w:fldCharType="end"/>
            </w:r>
            <w:r w:rsidRPr="006B6FD9">
              <w:t xml:space="preserve"> no</w:t>
            </w:r>
          </w:p>
        </w:tc>
      </w:tr>
      <w:tr w:rsidR="003347A1" w14:paraId="110FDC8E" w14:textId="77777777" w:rsidTr="003347A1">
        <w:tc>
          <w:tcPr>
            <w:tcW w:w="3530" w:type="dxa"/>
            <w:vAlign w:val="center"/>
          </w:tcPr>
          <w:p w14:paraId="1DB79936" w14:textId="77777777" w:rsidR="003347A1" w:rsidRDefault="003347A1" w:rsidP="003347A1">
            <w:pPr>
              <w:jc w:val="left"/>
            </w:pPr>
            <w:r>
              <w:t>Establishment</w:t>
            </w:r>
            <w:r w:rsidR="00324DC0">
              <w:t xml:space="preserve"> (year)</w:t>
            </w:r>
          </w:p>
        </w:tc>
        <w:tc>
          <w:tcPr>
            <w:tcW w:w="5843" w:type="dxa"/>
            <w:vAlign w:val="center"/>
          </w:tcPr>
          <w:p w14:paraId="277D681D" w14:textId="70D85B1B" w:rsidR="003347A1" w:rsidRDefault="003347A1" w:rsidP="003347A1">
            <w:pPr>
              <w:jc w:val="lef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778C5">
              <w:t> </w:t>
            </w:r>
            <w:r w:rsidR="001778C5">
              <w:t> </w:t>
            </w:r>
            <w:r w:rsidR="001778C5">
              <w:t> </w:t>
            </w:r>
            <w:r w:rsidR="001778C5">
              <w:t> </w:t>
            </w:r>
            <w:r w:rsidR="001778C5">
              <w:t> </w:t>
            </w:r>
            <w:r>
              <w:fldChar w:fldCharType="end"/>
            </w:r>
          </w:p>
        </w:tc>
      </w:tr>
      <w:tr w:rsidR="003347A1" w14:paraId="63936EC6" w14:textId="77777777" w:rsidTr="003347A1">
        <w:tc>
          <w:tcPr>
            <w:tcW w:w="3530" w:type="dxa"/>
            <w:vAlign w:val="center"/>
          </w:tcPr>
          <w:p w14:paraId="288CFA05" w14:textId="20876684" w:rsidR="003347A1" w:rsidRDefault="003347A1" w:rsidP="003347A1">
            <w:pPr>
              <w:jc w:val="left"/>
            </w:pPr>
            <w:proofErr w:type="spellStart"/>
            <w:r>
              <w:t>Where</w:t>
            </w:r>
            <w:proofErr w:type="spellEnd"/>
            <w:r w:rsidR="001778C5">
              <w:t xml:space="preserve"> (Location)</w:t>
            </w:r>
          </w:p>
        </w:tc>
        <w:tc>
          <w:tcPr>
            <w:tcW w:w="5843" w:type="dxa"/>
            <w:vAlign w:val="center"/>
          </w:tcPr>
          <w:p w14:paraId="436061C4" w14:textId="77777777" w:rsidR="003347A1" w:rsidRDefault="003347A1" w:rsidP="003347A1">
            <w:pPr>
              <w:jc w:val="lef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347A1" w14:paraId="0B6DBE26" w14:textId="77777777" w:rsidTr="003347A1">
        <w:tc>
          <w:tcPr>
            <w:tcW w:w="3530" w:type="dxa"/>
            <w:vAlign w:val="center"/>
          </w:tcPr>
          <w:p w14:paraId="2A0D8237" w14:textId="77777777" w:rsidR="003347A1" w:rsidRDefault="003347A1" w:rsidP="003347A1">
            <w:pPr>
              <w:jc w:val="left"/>
            </w:pPr>
            <w:r w:rsidRPr="003347A1">
              <w:t>Number of employees</w:t>
            </w:r>
          </w:p>
        </w:tc>
        <w:tc>
          <w:tcPr>
            <w:tcW w:w="5843" w:type="dxa"/>
            <w:vAlign w:val="center"/>
          </w:tcPr>
          <w:p w14:paraId="63493B1D" w14:textId="77777777" w:rsidR="003347A1" w:rsidRDefault="003347A1" w:rsidP="003347A1">
            <w:pPr>
              <w:jc w:val="lef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347A1" w14:paraId="29FCB057" w14:textId="77777777" w:rsidTr="003347A1">
        <w:tc>
          <w:tcPr>
            <w:tcW w:w="3530" w:type="dxa"/>
            <w:vAlign w:val="center"/>
          </w:tcPr>
          <w:p w14:paraId="0C247FE4" w14:textId="77777777" w:rsidR="003347A1" w:rsidRPr="003347A1" w:rsidRDefault="003347A1" w:rsidP="003347A1">
            <w:pPr>
              <w:jc w:val="left"/>
              <w:rPr>
                <w:lang w:val="en-US"/>
              </w:rPr>
            </w:pPr>
            <w:r w:rsidRPr="003347A1">
              <w:rPr>
                <w:lang w:val="en-US"/>
              </w:rPr>
              <w:t>In which countries you are active</w:t>
            </w:r>
          </w:p>
        </w:tc>
        <w:tc>
          <w:tcPr>
            <w:tcW w:w="5843" w:type="dxa"/>
            <w:vAlign w:val="center"/>
          </w:tcPr>
          <w:p w14:paraId="6F4AF743" w14:textId="77777777" w:rsidR="003347A1" w:rsidRDefault="003347A1" w:rsidP="003347A1">
            <w:pPr>
              <w:jc w:val="lef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324DC0" w14:paraId="52A605EE" w14:textId="77777777" w:rsidTr="00D40141">
        <w:tc>
          <w:tcPr>
            <w:tcW w:w="3530" w:type="dxa"/>
            <w:vAlign w:val="center"/>
          </w:tcPr>
          <w:p w14:paraId="5E05BBC4" w14:textId="77777777" w:rsidR="00324DC0" w:rsidRPr="003347A1" w:rsidRDefault="00324DC0" w:rsidP="00324DC0">
            <w:pPr>
              <w:jc w:val="left"/>
              <w:rPr>
                <w:lang w:val="en-US"/>
              </w:rPr>
            </w:pPr>
            <w:r w:rsidRPr="00834827">
              <w:rPr>
                <w:lang w:val="en-US"/>
              </w:rPr>
              <w:t>Equity Capital &gt; 2 M Euro</w:t>
            </w:r>
            <w:r>
              <w:rPr>
                <w:lang w:val="en-US"/>
              </w:rPr>
              <w:t xml:space="preserve"> *</w:t>
            </w:r>
          </w:p>
        </w:tc>
        <w:tc>
          <w:tcPr>
            <w:tcW w:w="5843" w:type="dxa"/>
          </w:tcPr>
          <w:p w14:paraId="1D0136F5" w14:textId="77777777" w:rsidR="00324DC0" w:rsidRDefault="00324DC0" w:rsidP="00324DC0">
            <w:r w:rsidRPr="00DE0D12"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0D12">
              <w:instrText xml:space="preserve"> FORMCHECKBOX </w:instrText>
            </w:r>
            <w:r w:rsidRPr="00DE0D12">
              <w:fldChar w:fldCharType="separate"/>
            </w:r>
            <w:r w:rsidRPr="00DE0D12">
              <w:fldChar w:fldCharType="end"/>
            </w:r>
            <w:r w:rsidRPr="00DE0D12">
              <w:t xml:space="preserve"> yes </w:t>
            </w:r>
            <w:r w:rsidRPr="00DE0D12"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0D12">
              <w:instrText xml:space="preserve"> FORMCHECKBOX </w:instrText>
            </w:r>
            <w:r w:rsidRPr="00DE0D12">
              <w:fldChar w:fldCharType="separate"/>
            </w:r>
            <w:r w:rsidRPr="00DE0D12">
              <w:fldChar w:fldCharType="end"/>
            </w:r>
            <w:r w:rsidRPr="00DE0D12">
              <w:t xml:space="preserve"> no</w:t>
            </w:r>
          </w:p>
        </w:tc>
      </w:tr>
      <w:tr w:rsidR="00324DC0" w14:paraId="7B49D71B" w14:textId="77777777" w:rsidTr="006E6E16">
        <w:tc>
          <w:tcPr>
            <w:tcW w:w="3530" w:type="dxa"/>
          </w:tcPr>
          <w:p w14:paraId="463E6CC1" w14:textId="77777777" w:rsidR="00324DC0" w:rsidRDefault="00324DC0" w:rsidP="00324DC0">
            <w:r w:rsidRPr="00B51B45">
              <w:t>Balance sheet &gt; 20 M Euro</w:t>
            </w:r>
            <w:r>
              <w:t xml:space="preserve"> *</w:t>
            </w:r>
          </w:p>
        </w:tc>
        <w:tc>
          <w:tcPr>
            <w:tcW w:w="5843" w:type="dxa"/>
          </w:tcPr>
          <w:p w14:paraId="63DEF42A" w14:textId="77777777" w:rsidR="00324DC0" w:rsidRDefault="00324DC0" w:rsidP="00324DC0">
            <w:r w:rsidRPr="00DE0D12"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0D12">
              <w:instrText xml:space="preserve"> FORMCHECKBOX </w:instrText>
            </w:r>
            <w:r w:rsidRPr="00DE0D12">
              <w:fldChar w:fldCharType="separate"/>
            </w:r>
            <w:r w:rsidRPr="00DE0D12">
              <w:fldChar w:fldCharType="end"/>
            </w:r>
            <w:r w:rsidRPr="00DE0D12">
              <w:t xml:space="preserve"> yes </w:t>
            </w:r>
            <w:r w:rsidRPr="00DE0D12"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0D12">
              <w:instrText xml:space="preserve"> FORMCHECKBOX </w:instrText>
            </w:r>
            <w:r w:rsidRPr="00DE0D12">
              <w:fldChar w:fldCharType="separate"/>
            </w:r>
            <w:r w:rsidRPr="00DE0D12">
              <w:fldChar w:fldCharType="end"/>
            </w:r>
            <w:r w:rsidRPr="00DE0D12">
              <w:t xml:space="preserve"> no</w:t>
            </w:r>
          </w:p>
        </w:tc>
      </w:tr>
    </w:tbl>
    <w:p w14:paraId="5ACE1D92" w14:textId="77777777" w:rsidR="00473364" w:rsidRDefault="00473364" w:rsidP="001E04AF"/>
    <w:p w14:paraId="381626E1" w14:textId="77777777" w:rsidR="00473364" w:rsidRPr="00A83B11" w:rsidRDefault="00331934" w:rsidP="001E04AF">
      <w:pPr>
        <w:rPr>
          <w:b/>
        </w:rPr>
      </w:pPr>
      <w:r>
        <w:rPr>
          <w:b/>
        </w:rPr>
        <w:t>Taxation Information</w:t>
      </w:r>
    </w:p>
    <w:p w14:paraId="44DE4700" w14:textId="77777777" w:rsidR="00AF21FC" w:rsidRDefault="00AF21FC" w:rsidP="001E04A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8"/>
        <w:gridCol w:w="5162"/>
      </w:tblGrid>
      <w:tr w:rsidR="006B28C5" w14:paraId="6665F6FB" w14:textId="77777777" w:rsidTr="00653EF3">
        <w:tc>
          <w:tcPr>
            <w:tcW w:w="3936" w:type="dxa"/>
            <w:vAlign w:val="center"/>
          </w:tcPr>
          <w:p w14:paraId="1E56ACDC" w14:textId="77777777" w:rsidR="006B28C5" w:rsidRDefault="00653EF3" w:rsidP="00080E7C">
            <w:pPr>
              <w:jc w:val="left"/>
            </w:pPr>
            <w:r>
              <w:t>Legal Form</w:t>
            </w:r>
          </w:p>
        </w:tc>
        <w:tc>
          <w:tcPr>
            <w:tcW w:w="5276" w:type="dxa"/>
            <w:vAlign w:val="center"/>
          </w:tcPr>
          <w:p w14:paraId="7E322FF0" w14:textId="77777777" w:rsidR="006B28C5" w:rsidRDefault="006B28C5" w:rsidP="00080E7C">
            <w:pPr>
              <w:jc w:val="left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21FC" w14:paraId="78806B2F" w14:textId="77777777" w:rsidTr="00653EF3">
        <w:tc>
          <w:tcPr>
            <w:tcW w:w="3936" w:type="dxa"/>
            <w:vAlign w:val="center"/>
          </w:tcPr>
          <w:p w14:paraId="70C0F17E" w14:textId="225E4DCA" w:rsidR="00AF21FC" w:rsidRPr="001778C5" w:rsidRDefault="00653EF3" w:rsidP="00080E7C">
            <w:pPr>
              <w:jc w:val="left"/>
              <w:rPr>
                <w:lang w:val="en-US"/>
              </w:rPr>
            </w:pPr>
            <w:r w:rsidRPr="001778C5">
              <w:rPr>
                <w:lang w:val="en-US"/>
              </w:rPr>
              <w:t>Activity of your Company</w:t>
            </w:r>
            <w:r w:rsidR="001778C5" w:rsidRPr="001778C5">
              <w:rPr>
                <w:lang w:val="en-US"/>
              </w:rPr>
              <w:t>/</w:t>
            </w:r>
            <w:proofErr w:type="spellStart"/>
            <w:r w:rsidR="001778C5" w:rsidRPr="001778C5">
              <w:rPr>
                <w:lang w:val="en-US"/>
              </w:rPr>
              <w:t>O</w:t>
            </w:r>
            <w:r w:rsidR="001778C5">
              <w:rPr>
                <w:lang w:val="en-US"/>
              </w:rPr>
              <w:t>rganisation</w:t>
            </w:r>
            <w:proofErr w:type="spellEnd"/>
          </w:p>
        </w:tc>
        <w:tc>
          <w:tcPr>
            <w:tcW w:w="5276" w:type="dxa"/>
            <w:vAlign w:val="center"/>
          </w:tcPr>
          <w:p w14:paraId="34FD67B5" w14:textId="77777777" w:rsidR="00AF21FC" w:rsidRDefault="00477068" w:rsidP="00080E7C">
            <w:pPr>
              <w:jc w:val="left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AF21FC" w14:paraId="2ACF443B" w14:textId="77777777" w:rsidTr="00653EF3">
        <w:tc>
          <w:tcPr>
            <w:tcW w:w="3936" w:type="dxa"/>
            <w:vAlign w:val="center"/>
          </w:tcPr>
          <w:p w14:paraId="719CE182" w14:textId="77777777" w:rsidR="00AF21FC" w:rsidRPr="00653EF3" w:rsidRDefault="00653EF3" w:rsidP="00080E7C">
            <w:pPr>
              <w:jc w:val="left"/>
              <w:rPr>
                <w:lang w:val="en-US"/>
              </w:rPr>
            </w:pPr>
            <w:r w:rsidRPr="00653EF3">
              <w:rPr>
                <w:lang w:val="en-US"/>
              </w:rPr>
              <w:t>Number in the Commercial Register</w:t>
            </w:r>
          </w:p>
        </w:tc>
        <w:tc>
          <w:tcPr>
            <w:tcW w:w="5276" w:type="dxa"/>
            <w:vAlign w:val="center"/>
          </w:tcPr>
          <w:p w14:paraId="2A8426BF" w14:textId="77777777" w:rsidR="00AF21FC" w:rsidRDefault="00477068" w:rsidP="00080E7C">
            <w:pPr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AF21FC" w14:paraId="04C067B3" w14:textId="77777777" w:rsidTr="00653EF3">
        <w:tc>
          <w:tcPr>
            <w:tcW w:w="3936" w:type="dxa"/>
            <w:vAlign w:val="center"/>
          </w:tcPr>
          <w:p w14:paraId="6C7952EA" w14:textId="77777777" w:rsidR="00AF21FC" w:rsidRDefault="00653EF3" w:rsidP="00080E7C">
            <w:pPr>
              <w:jc w:val="left"/>
            </w:pPr>
            <w:r w:rsidRPr="00653EF3">
              <w:t>VAT Number (European Union</w:t>
            </w:r>
            <w:r>
              <w:t>)</w:t>
            </w:r>
          </w:p>
        </w:tc>
        <w:tc>
          <w:tcPr>
            <w:tcW w:w="5276" w:type="dxa"/>
            <w:vAlign w:val="center"/>
          </w:tcPr>
          <w:p w14:paraId="056EBFCA" w14:textId="77777777" w:rsidR="00AF21FC" w:rsidRDefault="00477068" w:rsidP="00080E7C">
            <w:pPr>
              <w:jc w:val="left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AF21FC" w14:paraId="452066EF" w14:textId="77777777" w:rsidTr="00653EF3">
        <w:tc>
          <w:tcPr>
            <w:tcW w:w="3936" w:type="dxa"/>
            <w:vAlign w:val="center"/>
          </w:tcPr>
          <w:p w14:paraId="64570429" w14:textId="77777777" w:rsidR="00AF21FC" w:rsidRDefault="00653EF3" w:rsidP="00080E7C">
            <w:pPr>
              <w:jc w:val="left"/>
            </w:pPr>
            <w:r w:rsidRPr="00653EF3">
              <w:t>Tax Payer's Identification Number</w:t>
            </w:r>
          </w:p>
        </w:tc>
        <w:tc>
          <w:tcPr>
            <w:tcW w:w="5276" w:type="dxa"/>
            <w:vAlign w:val="center"/>
          </w:tcPr>
          <w:p w14:paraId="79477354" w14:textId="77777777" w:rsidR="00AF21FC" w:rsidRDefault="00AF04E4" w:rsidP="00080E7C">
            <w:pPr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>
              <w:instrText xml:space="preserve"> FORMTEXT </w:instrText>
            </w:r>
            <w:r>
              <w:fldChar w:fldCharType="separate"/>
            </w:r>
            <w:r w:rsidR="00141ED7">
              <w:t> </w:t>
            </w:r>
            <w:r w:rsidR="00141ED7">
              <w:t> </w:t>
            </w:r>
            <w:r w:rsidR="00141ED7">
              <w:t> </w:t>
            </w:r>
            <w:r w:rsidR="00141ED7">
              <w:t> </w:t>
            </w:r>
            <w:r w:rsidR="00141ED7">
              <w:t> </w:t>
            </w:r>
            <w:r>
              <w:fldChar w:fldCharType="end"/>
            </w:r>
            <w:bookmarkEnd w:id="10"/>
          </w:p>
        </w:tc>
      </w:tr>
      <w:tr w:rsidR="00653EF3" w14:paraId="49E62CEA" w14:textId="77777777" w:rsidTr="0011764B">
        <w:tc>
          <w:tcPr>
            <w:tcW w:w="3936" w:type="dxa"/>
          </w:tcPr>
          <w:p w14:paraId="0719BDC3" w14:textId="77777777" w:rsidR="00653EF3" w:rsidRDefault="00653EF3" w:rsidP="00653EF3">
            <w:pPr>
              <w:jc w:val="left"/>
            </w:pPr>
            <w:r w:rsidRPr="00653EF3">
              <w:t>Your Commercial Bank</w:t>
            </w:r>
          </w:p>
        </w:tc>
        <w:tc>
          <w:tcPr>
            <w:tcW w:w="5276" w:type="dxa"/>
          </w:tcPr>
          <w:p w14:paraId="01919AA4" w14:textId="77777777" w:rsidR="00653EF3" w:rsidRDefault="00653EF3" w:rsidP="00653EF3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653EF3" w14:paraId="3E36543D" w14:textId="77777777" w:rsidTr="0011764B">
        <w:tc>
          <w:tcPr>
            <w:tcW w:w="3936" w:type="dxa"/>
          </w:tcPr>
          <w:p w14:paraId="1E55F4B6" w14:textId="77777777" w:rsidR="00653EF3" w:rsidRPr="00653EF3" w:rsidRDefault="00653EF3" w:rsidP="00653EF3">
            <w:pPr>
              <w:jc w:val="left"/>
            </w:pPr>
            <w:r>
              <w:t>Auditor</w:t>
            </w:r>
          </w:p>
        </w:tc>
        <w:tc>
          <w:tcPr>
            <w:tcW w:w="5276" w:type="dxa"/>
          </w:tcPr>
          <w:p w14:paraId="6299B80A" w14:textId="77777777" w:rsidR="00653EF3" w:rsidRDefault="00653EF3" w:rsidP="00653EF3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454A849F" w14:textId="77777777" w:rsidR="00473364" w:rsidRDefault="00473364" w:rsidP="001E04AF"/>
    <w:p w14:paraId="7CC974E0" w14:textId="77777777" w:rsidR="00477068" w:rsidRPr="00A83B11" w:rsidRDefault="00695001" w:rsidP="001E04AF">
      <w:pPr>
        <w:rPr>
          <w:b/>
        </w:rPr>
      </w:pPr>
      <w:r>
        <w:rPr>
          <w:b/>
        </w:rPr>
        <w:t>Contact Person</w:t>
      </w:r>
    </w:p>
    <w:p w14:paraId="5795BF64" w14:textId="77777777" w:rsidR="00477068" w:rsidRDefault="00477068" w:rsidP="001E04A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3"/>
        <w:gridCol w:w="6567"/>
      </w:tblGrid>
      <w:tr w:rsidR="00695001" w14:paraId="278B45D6" w14:textId="77777777" w:rsidTr="00695001">
        <w:tc>
          <w:tcPr>
            <w:tcW w:w="2518" w:type="dxa"/>
            <w:vAlign w:val="center"/>
          </w:tcPr>
          <w:p w14:paraId="26DC4FA6" w14:textId="77777777" w:rsidR="00695001" w:rsidRDefault="00695001" w:rsidP="00080E7C">
            <w:pPr>
              <w:jc w:val="left"/>
            </w:pPr>
            <w:r>
              <w:t>Name</w:t>
            </w:r>
          </w:p>
        </w:tc>
        <w:tc>
          <w:tcPr>
            <w:tcW w:w="6662" w:type="dxa"/>
            <w:vAlign w:val="center"/>
          </w:tcPr>
          <w:p w14:paraId="6CE8517E" w14:textId="77777777" w:rsidR="00695001" w:rsidRDefault="00695001" w:rsidP="00080E7C">
            <w:pPr>
              <w:jc w:val="left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95001" w14:paraId="1D8F47A3" w14:textId="77777777" w:rsidTr="00695001">
        <w:tc>
          <w:tcPr>
            <w:tcW w:w="2518" w:type="dxa"/>
            <w:vAlign w:val="center"/>
          </w:tcPr>
          <w:p w14:paraId="2502EE59" w14:textId="77777777" w:rsidR="00695001" w:rsidRDefault="00695001" w:rsidP="00080E7C">
            <w:pPr>
              <w:jc w:val="left"/>
            </w:pPr>
            <w:r>
              <w:t>Division</w:t>
            </w:r>
          </w:p>
        </w:tc>
        <w:tc>
          <w:tcPr>
            <w:tcW w:w="6662" w:type="dxa"/>
            <w:vAlign w:val="center"/>
          </w:tcPr>
          <w:p w14:paraId="7C7E8A5F" w14:textId="77777777" w:rsidR="00695001" w:rsidRDefault="00695001" w:rsidP="00080E7C">
            <w:pPr>
              <w:jc w:val="left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95001" w14:paraId="0743F89E" w14:textId="77777777" w:rsidTr="00695001">
        <w:tc>
          <w:tcPr>
            <w:tcW w:w="2518" w:type="dxa"/>
            <w:vAlign w:val="center"/>
          </w:tcPr>
          <w:p w14:paraId="1CBC0C10" w14:textId="77777777" w:rsidR="00695001" w:rsidRDefault="00695001" w:rsidP="00080E7C">
            <w:pPr>
              <w:jc w:val="left"/>
            </w:pPr>
            <w:r>
              <w:t>Phone Number</w:t>
            </w:r>
          </w:p>
        </w:tc>
        <w:tc>
          <w:tcPr>
            <w:tcW w:w="6662" w:type="dxa"/>
            <w:vAlign w:val="center"/>
          </w:tcPr>
          <w:p w14:paraId="75277F1A" w14:textId="77777777" w:rsidR="00695001" w:rsidRDefault="00695001" w:rsidP="00080E7C">
            <w:pPr>
              <w:jc w:val="left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95001" w14:paraId="36907558" w14:textId="77777777" w:rsidTr="00695001">
        <w:tc>
          <w:tcPr>
            <w:tcW w:w="2518" w:type="dxa"/>
            <w:vAlign w:val="center"/>
          </w:tcPr>
          <w:p w14:paraId="55A575BA" w14:textId="77777777" w:rsidR="00695001" w:rsidRDefault="00695001" w:rsidP="00080E7C">
            <w:pPr>
              <w:jc w:val="left"/>
            </w:pPr>
            <w:r>
              <w:t>Email</w:t>
            </w:r>
          </w:p>
        </w:tc>
        <w:tc>
          <w:tcPr>
            <w:tcW w:w="6662" w:type="dxa"/>
            <w:vAlign w:val="center"/>
          </w:tcPr>
          <w:p w14:paraId="47A2407A" w14:textId="77777777" w:rsidR="00695001" w:rsidRDefault="00695001" w:rsidP="00080E7C">
            <w:pPr>
              <w:jc w:val="left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EF26F75" w14:textId="77777777" w:rsidR="00477068" w:rsidRDefault="00477068" w:rsidP="001E04AF"/>
    <w:p w14:paraId="15AAC814" w14:textId="77777777" w:rsidR="00007F39" w:rsidRDefault="00007F39" w:rsidP="001E04AF"/>
    <w:p w14:paraId="53CA624F" w14:textId="77777777" w:rsidR="00AF04E4" w:rsidRPr="00A83B11" w:rsidRDefault="00695001" w:rsidP="001E04AF">
      <w:pPr>
        <w:rPr>
          <w:b/>
        </w:rPr>
      </w:pPr>
      <w:r>
        <w:rPr>
          <w:b/>
        </w:rPr>
        <w:t>Your motivation</w:t>
      </w:r>
    </w:p>
    <w:p w14:paraId="162A4FA3" w14:textId="77777777" w:rsidR="00AD1592" w:rsidRDefault="00AD1592" w:rsidP="001E04A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9"/>
        <w:gridCol w:w="4061"/>
      </w:tblGrid>
      <w:tr w:rsidR="00AF04E4" w14:paraId="173FCE29" w14:textId="77777777" w:rsidTr="00324DC0">
        <w:tc>
          <w:tcPr>
            <w:tcW w:w="5070" w:type="dxa"/>
            <w:vAlign w:val="center"/>
          </w:tcPr>
          <w:p w14:paraId="703DD902" w14:textId="77777777" w:rsidR="00AF04E4" w:rsidRPr="00695001" w:rsidRDefault="00695001" w:rsidP="00080E7C">
            <w:pPr>
              <w:jc w:val="left"/>
              <w:rPr>
                <w:lang w:val="en-US"/>
              </w:rPr>
            </w:pPr>
            <w:r w:rsidRPr="00695001">
              <w:rPr>
                <w:lang w:val="en-US"/>
              </w:rPr>
              <w:t xml:space="preserve">Why want to </w:t>
            </w:r>
            <w:r w:rsidR="00324DC0" w:rsidRPr="00324DC0">
              <w:rPr>
                <w:lang w:val="en-US"/>
              </w:rPr>
              <w:t>o</w:t>
            </w:r>
            <w:r w:rsidRPr="00324DC0">
              <w:rPr>
                <w:lang w:val="en-US"/>
              </w:rPr>
              <w:t xml:space="preserve">pen </w:t>
            </w:r>
            <w:r w:rsidR="00324DC0" w:rsidRPr="00324DC0">
              <w:rPr>
                <w:lang w:val="en-US"/>
              </w:rPr>
              <w:t xml:space="preserve">an </w:t>
            </w:r>
            <w:r w:rsidRPr="00324DC0">
              <w:rPr>
                <w:lang w:val="en-US"/>
              </w:rPr>
              <w:t>account</w:t>
            </w:r>
            <w:r w:rsidR="00F706CA" w:rsidRPr="00695001">
              <w:rPr>
                <w:lang w:val="en-US"/>
              </w:rPr>
              <w:t xml:space="preserve"> </w:t>
            </w:r>
          </w:p>
        </w:tc>
        <w:tc>
          <w:tcPr>
            <w:tcW w:w="4142" w:type="dxa"/>
            <w:vAlign w:val="center"/>
          </w:tcPr>
          <w:p w14:paraId="0FBB15CB" w14:textId="77777777" w:rsidR="00AF04E4" w:rsidRDefault="00695001" w:rsidP="00080E7C">
            <w:pPr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AF04E4" w:rsidRPr="00324DC0" w14:paraId="1905CA6E" w14:textId="77777777" w:rsidTr="00324DC0">
        <w:tc>
          <w:tcPr>
            <w:tcW w:w="5070" w:type="dxa"/>
            <w:vAlign w:val="center"/>
          </w:tcPr>
          <w:p w14:paraId="05D4C454" w14:textId="77777777" w:rsidR="00AF04E4" w:rsidRDefault="00B970E6" w:rsidP="00080E7C">
            <w:pPr>
              <w:jc w:val="left"/>
            </w:pPr>
            <w:r>
              <w:t>Activity</w:t>
            </w:r>
          </w:p>
        </w:tc>
        <w:tc>
          <w:tcPr>
            <w:tcW w:w="4142" w:type="dxa"/>
            <w:vAlign w:val="center"/>
          </w:tcPr>
          <w:p w14:paraId="4E7C7E4A" w14:textId="77777777" w:rsidR="00AF04E4" w:rsidRPr="00324DC0" w:rsidRDefault="00B970E6" w:rsidP="00080E7C">
            <w:pPr>
              <w:jc w:val="left"/>
              <w:rPr>
                <w:lang w:val="en-US"/>
              </w:rPr>
            </w:pP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4DC0">
              <w:rPr>
                <w:lang w:val="en-US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324DC0">
              <w:rPr>
                <w:lang w:val="en-US"/>
              </w:rPr>
              <w:t xml:space="preserve">  occasional  </w:t>
            </w: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4DC0">
              <w:rPr>
                <w:lang w:val="en-US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324DC0">
              <w:rPr>
                <w:lang w:val="en-US"/>
              </w:rPr>
              <w:t xml:space="preserve">  seasonal </w:t>
            </w:r>
            <w:r w:rsidR="00324DC0" w:rsidRPr="00324DC0">
              <w:rPr>
                <w:lang w:val="en-US"/>
              </w:rPr>
              <w:br/>
            </w:r>
            <w: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4DC0">
              <w:rPr>
                <w:lang w:val="en-US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324DC0">
              <w:rPr>
                <w:lang w:val="en-US"/>
              </w:rPr>
              <w:t xml:space="preserve">  permanent</w:t>
            </w:r>
          </w:p>
        </w:tc>
      </w:tr>
      <w:tr w:rsidR="00B970E6" w:rsidRPr="00324DC0" w14:paraId="73EBBA8A" w14:textId="77777777" w:rsidTr="00324DC0">
        <w:tc>
          <w:tcPr>
            <w:tcW w:w="5070" w:type="dxa"/>
            <w:vAlign w:val="center"/>
          </w:tcPr>
          <w:p w14:paraId="0E33A6DF" w14:textId="77777777" w:rsidR="00B970E6" w:rsidRPr="00B970E6" w:rsidRDefault="00B970E6" w:rsidP="00080E7C">
            <w:pPr>
              <w:jc w:val="left"/>
              <w:rPr>
                <w:lang w:val="en-US"/>
              </w:rPr>
            </w:pPr>
            <w:r w:rsidRPr="00B970E6">
              <w:rPr>
                <w:lang w:val="en-US"/>
              </w:rPr>
              <w:t>Active in any other energy, commodities or financial markets</w:t>
            </w:r>
          </w:p>
        </w:tc>
        <w:tc>
          <w:tcPr>
            <w:tcW w:w="4142" w:type="dxa"/>
            <w:vAlign w:val="center"/>
          </w:tcPr>
          <w:p w14:paraId="6E95625F" w14:textId="77777777" w:rsidR="00B970E6" w:rsidRPr="00B970E6" w:rsidRDefault="00B970E6" w:rsidP="00080E7C">
            <w:pPr>
              <w:jc w:val="left"/>
              <w:rPr>
                <w:lang w:val="en-US"/>
              </w:rPr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24DC0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970E6" w:rsidRPr="00B970E6" w14:paraId="7C8FE2B1" w14:textId="77777777" w:rsidTr="00324DC0">
        <w:tc>
          <w:tcPr>
            <w:tcW w:w="5070" w:type="dxa"/>
            <w:vAlign w:val="center"/>
          </w:tcPr>
          <w:p w14:paraId="35602CDB" w14:textId="77777777" w:rsidR="00B970E6" w:rsidRPr="00B970E6" w:rsidRDefault="00B970E6" w:rsidP="00080E7C">
            <w:pPr>
              <w:jc w:val="left"/>
              <w:rPr>
                <w:lang w:val="en-US"/>
              </w:rPr>
            </w:pPr>
            <w:r w:rsidRPr="00B970E6">
              <w:rPr>
                <w:lang w:val="en-US"/>
              </w:rPr>
              <w:t>Active in the electricity/gas/hydrogen OTC market</w:t>
            </w:r>
          </w:p>
        </w:tc>
        <w:tc>
          <w:tcPr>
            <w:tcW w:w="4142" w:type="dxa"/>
            <w:vAlign w:val="center"/>
          </w:tcPr>
          <w:p w14:paraId="45A5969D" w14:textId="77777777" w:rsidR="00B970E6" w:rsidRPr="00B970E6" w:rsidRDefault="00B970E6" w:rsidP="00080E7C">
            <w:pPr>
              <w:jc w:val="left"/>
              <w:rPr>
                <w:lang w:val="en-US"/>
              </w:rPr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970E6" w:rsidRPr="00B970E6" w14:paraId="05F27031" w14:textId="77777777" w:rsidTr="00324DC0">
        <w:tc>
          <w:tcPr>
            <w:tcW w:w="5070" w:type="dxa"/>
            <w:vAlign w:val="center"/>
          </w:tcPr>
          <w:p w14:paraId="36F8A274" w14:textId="77777777" w:rsidR="00B970E6" w:rsidRPr="00B970E6" w:rsidRDefault="00B970E6" w:rsidP="00080E7C">
            <w:pPr>
              <w:jc w:val="left"/>
              <w:rPr>
                <w:lang w:val="en-US"/>
              </w:rPr>
            </w:pPr>
            <w:r w:rsidRPr="00B970E6">
              <w:rPr>
                <w:lang w:val="en-US"/>
              </w:rPr>
              <w:t>Active on any other certificate markets (ROCs, LECs, Elcerts, …)</w:t>
            </w:r>
          </w:p>
        </w:tc>
        <w:tc>
          <w:tcPr>
            <w:tcW w:w="4142" w:type="dxa"/>
            <w:vAlign w:val="center"/>
          </w:tcPr>
          <w:p w14:paraId="7B7D033F" w14:textId="77777777" w:rsidR="00B970E6" w:rsidRPr="00B970E6" w:rsidRDefault="00B970E6" w:rsidP="00080E7C">
            <w:pPr>
              <w:jc w:val="left"/>
              <w:rPr>
                <w:lang w:val="en-US"/>
              </w:rPr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970E6" w:rsidRPr="00B970E6" w14:paraId="1118EB5F" w14:textId="77777777" w:rsidTr="00324DC0">
        <w:tc>
          <w:tcPr>
            <w:tcW w:w="5070" w:type="dxa"/>
            <w:vAlign w:val="center"/>
          </w:tcPr>
          <w:p w14:paraId="40C6B548" w14:textId="77777777" w:rsidR="00B970E6" w:rsidRPr="00B970E6" w:rsidRDefault="00B970E6" w:rsidP="00080E7C">
            <w:pPr>
              <w:jc w:val="left"/>
              <w:rPr>
                <w:lang w:val="en-US"/>
              </w:rPr>
            </w:pPr>
            <w:r w:rsidRPr="00B970E6">
              <w:rPr>
                <w:lang w:val="en-US"/>
              </w:rPr>
              <w:t>Active on any other certificate registries (in which ones)</w:t>
            </w:r>
          </w:p>
        </w:tc>
        <w:tc>
          <w:tcPr>
            <w:tcW w:w="4142" w:type="dxa"/>
            <w:vAlign w:val="center"/>
          </w:tcPr>
          <w:p w14:paraId="22256ED0" w14:textId="77777777" w:rsidR="00B970E6" w:rsidRPr="00B970E6" w:rsidRDefault="00B970E6" w:rsidP="00080E7C">
            <w:pPr>
              <w:jc w:val="left"/>
              <w:rPr>
                <w:lang w:val="en-US"/>
              </w:rPr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970E6" w:rsidRPr="00B970E6" w14:paraId="782C9137" w14:textId="77777777" w:rsidTr="00324DC0">
        <w:tc>
          <w:tcPr>
            <w:tcW w:w="5070" w:type="dxa"/>
            <w:vAlign w:val="center"/>
          </w:tcPr>
          <w:p w14:paraId="040A4BC5" w14:textId="77777777" w:rsidR="00B970E6" w:rsidRPr="00B970E6" w:rsidRDefault="00B970E6" w:rsidP="00080E7C">
            <w:pPr>
              <w:jc w:val="left"/>
              <w:rPr>
                <w:lang w:val="en-US"/>
              </w:rPr>
            </w:pPr>
            <w:r w:rsidRPr="00B970E6">
              <w:rPr>
                <w:lang w:val="en-US"/>
              </w:rPr>
              <w:t>Your expertise in certificates</w:t>
            </w:r>
          </w:p>
        </w:tc>
        <w:tc>
          <w:tcPr>
            <w:tcW w:w="4142" w:type="dxa"/>
            <w:vAlign w:val="center"/>
          </w:tcPr>
          <w:p w14:paraId="1A097725" w14:textId="77777777" w:rsidR="00B970E6" w:rsidRDefault="00B970E6" w:rsidP="00080E7C">
            <w:pPr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970E6" w:rsidRPr="001778C5" w14:paraId="70B4841E" w14:textId="77777777" w:rsidTr="00324DC0">
        <w:tc>
          <w:tcPr>
            <w:tcW w:w="5070" w:type="dxa"/>
            <w:vAlign w:val="center"/>
          </w:tcPr>
          <w:p w14:paraId="60CBF5D2" w14:textId="77777777" w:rsidR="00B970E6" w:rsidRPr="00324DC0" w:rsidRDefault="00B970E6" w:rsidP="00080E7C">
            <w:pPr>
              <w:jc w:val="left"/>
              <w:rPr>
                <w:lang w:val="en-US"/>
              </w:rPr>
            </w:pPr>
            <w:r w:rsidRPr="00324DC0">
              <w:rPr>
                <w:lang w:val="en-US"/>
              </w:rPr>
              <w:t>Trade for your own account or third party as well</w:t>
            </w:r>
          </w:p>
        </w:tc>
        <w:tc>
          <w:tcPr>
            <w:tcW w:w="4142" w:type="dxa"/>
            <w:vAlign w:val="center"/>
          </w:tcPr>
          <w:p w14:paraId="0BA26976" w14:textId="77777777" w:rsidR="00B970E6" w:rsidRPr="00324DC0" w:rsidRDefault="00B970E6" w:rsidP="00080E7C">
            <w:pPr>
              <w:jc w:val="left"/>
              <w:rPr>
                <w:lang w:val="en-US"/>
              </w:rPr>
            </w:pPr>
            <w:r w:rsidRPr="00324DC0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4DC0">
              <w:rPr>
                <w:lang w:val="en-US"/>
              </w:rPr>
              <w:instrText xml:space="preserve"> FORMCHECKBOX </w:instrText>
            </w:r>
            <w:r w:rsidRPr="00324DC0">
              <w:fldChar w:fldCharType="separate"/>
            </w:r>
            <w:r w:rsidRPr="00324DC0">
              <w:fldChar w:fldCharType="end"/>
            </w:r>
            <w:r w:rsidRPr="00324DC0">
              <w:rPr>
                <w:lang w:val="en-US"/>
              </w:rPr>
              <w:t xml:space="preserve">  your own acco</w:t>
            </w:r>
            <w:r w:rsidR="00324DC0" w:rsidRPr="00324DC0">
              <w:rPr>
                <w:lang w:val="en-US"/>
              </w:rPr>
              <w:t>u</w:t>
            </w:r>
            <w:r w:rsidRPr="00324DC0">
              <w:rPr>
                <w:lang w:val="en-US"/>
              </w:rPr>
              <w:t xml:space="preserve">nt  </w:t>
            </w:r>
            <w:r w:rsidRPr="00324DC0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4DC0">
              <w:rPr>
                <w:lang w:val="en-US"/>
              </w:rPr>
              <w:instrText xml:space="preserve"> FORMCHECKBOX </w:instrText>
            </w:r>
            <w:r w:rsidRPr="00324DC0">
              <w:fldChar w:fldCharType="separate"/>
            </w:r>
            <w:r w:rsidRPr="00324DC0">
              <w:fldChar w:fldCharType="end"/>
            </w:r>
            <w:r w:rsidRPr="00324DC0">
              <w:rPr>
                <w:lang w:val="en-US"/>
              </w:rPr>
              <w:t xml:space="preserve">  third party</w:t>
            </w:r>
          </w:p>
        </w:tc>
      </w:tr>
      <w:tr w:rsidR="00B970E6" w:rsidRPr="00B970E6" w14:paraId="332A0779" w14:textId="77777777" w:rsidTr="00324DC0">
        <w:tc>
          <w:tcPr>
            <w:tcW w:w="5070" w:type="dxa"/>
            <w:vAlign w:val="center"/>
          </w:tcPr>
          <w:p w14:paraId="583D7233" w14:textId="77777777" w:rsidR="00B970E6" w:rsidRPr="00B970E6" w:rsidRDefault="00B970E6" w:rsidP="00080E7C">
            <w:pPr>
              <w:jc w:val="left"/>
              <w:rPr>
                <w:lang w:val="en-US"/>
              </w:rPr>
            </w:pPr>
            <w:r w:rsidRPr="00B970E6">
              <w:rPr>
                <w:lang w:val="en-US"/>
              </w:rPr>
              <w:t>Expectation of your trading volumes (EECS G</w:t>
            </w:r>
            <w:r w:rsidR="00AB5B00">
              <w:rPr>
                <w:lang w:val="en-US"/>
              </w:rPr>
              <w:t>O</w:t>
            </w:r>
            <w:r w:rsidRPr="00B970E6">
              <w:rPr>
                <w:lang w:val="en-US"/>
              </w:rPr>
              <w:t>s)</w:t>
            </w:r>
          </w:p>
        </w:tc>
        <w:tc>
          <w:tcPr>
            <w:tcW w:w="4142" w:type="dxa"/>
            <w:vAlign w:val="center"/>
          </w:tcPr>
          <w:p w14:paraId="4852FFBE" w14:textId="77777777" w:rsidR="00B970E6" w:rsidRDefault="00B970E6" w:rsidP="00080E7C">
            <w:pPr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E6D7290" w14:textId="77777777" w:rsidR="00AF04E4" w:rsidRDefault="00AF04E4" w:rsidP="001E04AF">
      <w:pPr>
        <w:rPr>
          <w:lang w:val="en-US"/>
        </w:rPr>
      </w:pPr>
    </w:p>
    <w:p w14:paraId="48CEA2DB" w14:textId="77777777" w:rsidR="001778C5" w:rsidRDefault="001778C5" w:rsidP="001E04AF">
      <w:pPr>
        <w:rPr>
          <w:lang w:val="en-US"/>
        </w:rPr>
      </w:pPr>
    </w:p>
    <w:p w14:paraId="77D0F4B2" w14:textId="77777777" w:rsidR="00210393" w:rsidRPr="00A83B11" w:rsidRDefault="00210393" w:rsidP="00210393">
      <w:pPr>
        <w:rPr>
          <w:b/>
        </w:rPr>
      </w:pPr>
      <w:r>
        <w:rPr>
          <w:b/>
        </w:rPr>
        <w:t>Your capacity</w:t>
      </w:r>
    </w:p>
    <w:p w14:paraId="26485092" w14:textId="77777777" w:rsidR="00210393" w:rsidRDefault="00210393" w:rsidP="0021039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8"/>
        <w:gridCol w:w="4342"/>
      </w:tblGrid>
      <w:tr w:rsidR="00210393" w14:paraId="04D36905" w14:textId="77777777" w:rsidTr="004B29BF">
        <w:tc>
          <w:tcPr>
            <w:tcW w:w="4786" w:type="dxa"/>
            <w:vAlign w:val="center"/>
          </w:tcPr>
          <w:p w14:paraId="3F47A6EA" w14:textId="77777777" w:rsidR="00210393" w:rsidRPr="00210393" w:rsidRDefault="00210393" w:rsidP="00C51808">
            <w:pPr>
              <w:jc w:val="left"/>
              <w:rPr>
                <w:lang w:val="en-US"/>
              </w:rPr>
            </w:pPr>
            <w:r w:rsidRPr="00210393">
              <w:rPr>
                <w:lang w:val="en-US"/>
              </w:rPr>
              <w:t>Professional traders working for your company</w:t>
            </w:r>
          </w:p>
        </w:tc>
        <w:tc>
          <w:tcPr>
            <w:tcW w:w="4394" w:type="dxa"/>
            <w:vAlign w:val="center"/>
          </w:tcPr>
          <w:p w14:paraId="3ADB297D" w14:textId="77777777" w:rsidR="00210393" w:rsidRDefault="00210393" w:rsidP="00C51808">
            <w:pPr>
              <w:jc w:val="left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0393" w:rsidRPr="001778C5" w14:paraId="72009036" w14:textId="77777777" w:rsidTr="004B29BF">
        <w:tc>
          <w:tcPr>
            <w:tcW w:w="4786" w:type="dxa"/>
            <w:vAlign w:val="center"/>
          </w:tcPr>
          <w:p w14:paraId="3D7098AB" w14:textId="77777777" w:rsidR="00210393" w:rsidRPr="00324DC0" w:rsidRDefault="00324DC0" w:rsidP="00C51808">
            <w:pPr>
              <w:jc w:val="left"/>
              <w:rPr>
                <w:lang w:val="en-US"/>
              </w:rPr>
            </w:pPr>
            <w:r w:rsidRPr="00324DC0">
              <w:rPr>
                <w:lang w:val="en-US"/>
              </w:rPr>
              <w:t>Active registration in other</w:t>
            </w:r>
            <w:r w:rsidR="00210393" w:rsidRPr="00324DC0">
              <w:rPr>
                <w:lang w:val="en-US"/>
              </w:rPr>
              <w:t xml:space="preserve"> systems</w:t>
            </w:r>
          </w:p>
        </w:tc>
        <w:tc>
          <w:tcPr>
            <w:tcW w:w="4394" w:type="dxa"/>
            <w:vAlign w:val="center"/>
          </w:tcPr>
          <w:p w14:paraId="239DA646" w14:textId="77777777" w:rsidR="00210393" w:rsidRPr="00324DC0" w:rsidRDefault="00324DC0" w:rsidP="00C51808">
            <w:pPr>
              <w:jc w:val="left"/>
              <w:rPr>
                <w:lang w:val="en-US"/>
              </w:rPr>
            </w:pP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4DC0">
              <w:rPr>
                <w:lang w:val="en-US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324DC0">
              <w:rPr>
                <w:lang w:val="en-US"/>
              </w:rPr>
              <w:t xml:space="preserve">  no  </w:t>
            </w: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4DC0">
              <w:rPr>
                <w:lang w:val="en-US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324DC0">
              <w:rPr>
                <w:lang w:val="en-US"/>
              </w:rPr>
              <w:t xml:space="preserve">  yes – where?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B29BF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4B29BF">
              <w:rPr>
                <w:lang w:val="en-US"/>
              </w:rPr>
              <w:br/>
            </w:r>
            <w:r>
              <w:rPr>
                <w:lang w:val="en-US"/>
              </w:rPr>
              <w:t xml:space="preserve">               </w:t>
            </w:r>
            <w:r w:rsidR="004B29BF">
              <w:rPr>
                <w:lang w:val="en-US"/>
              </w:rPr>
              <w:t xml:space="preserve">   m</w:t>
            </w:r>
            <w:r>
              <w:rPr>
                <w:lang w:val="en-US"/>
              </w:rPr>
              <w:t>embercode</w:t>
            </w:r>
            <w:r w:rsidR="004B29BF">
              <w:rPr>
                <w:lang w:val="en-US"/>
              </w:rPr>
              <w:t>(s)</w:t>
            </w:r>
            <w:r>
              <w:rPr>
                <w:lang w:val="en-US"/>
              </w:rPr>
              <w:t>:</w:t>
            </w:r>
            <w:r w:rsidR="004B29BF" w:rsidRPr="004B29BF">
              <w:rPr>
                <w:lang w:val="en-US"/>
              </w:rPr>
              <w:t xml:space="preserve"> </w:t>
            </w:r>
            <w:r w:rsidR="004B29BF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4B29BF" w:rsidRPr="004B29BF">
              <w:rPr>
                <w:lang w:val="en-US"/>
              </w:rPr>
              <w:instrText xml:space="preserve"> FORMTEXT </w:instrText>
            </w:r>
            <w:r w:rsidR="004B29BF">
              <w:fldChar w:fldCharType="separate"/>
            </w:r>
            <w:r w:rsidR="004B29BF">
              <w:rPr>
                <w:noProof/>
              </w:rPr>
              <w:t> </w:t>
            </w:r>
            <w:r w:rsidR="004B29BF">
              <w:rPr>
                <w:noProof/>
              </w:rPr>
              <w:t> </w:t>
            </w:r>
            <w:r w:rsidR="004B29BF">
              <w:rPr>
                <w:noProof/>
              </w:rPr>
              <w:t> </w:t>
            </w:r>
            <w:r w:rsidR="004B29BF">
              <w:rPr>
                <w:noProof/>
              </w:rPr>
              <w:t> </w:t>
            </w:r>
            <w:r w:rsidR="004B29BF">
              <w:rPr>
                <w:noProof/>
              </w:rPr>
              <w:t> </w:t>
            </w:r>
            <w:r w:rsidR="004B29BF">
              <w:fldChar w:fldCharType="end"/>
            </w:r>
          </w:p>
        </w:tc>
      </w:tr>
      <w:tr w:rsidR="00210393" w:rsidRPr="00324DC0" w14:paraId="666C34D7" w14:textId="77777777" w:rsidTr="004B29BF">
        <w:tc>
          <w:tcPr>
            <w:tcW w:w="4786" w:type="dxa"/>
            <w:vAlign w:val="center"/>
          </w:tcPr>
          <w:p w14:paraId="1AA95E15" w14:textId="77777777" w:rsidR="00210393" w:rsidRPr="00210393" w:rsidRDefault="00210393" w:rsidP="00C51808">
            <w:pPr>
              <w:jc w:val="left"/>
              <w:rPr>
                <w:lang w:val="en-US"/>
              </w:rPr>
            </w:pPr>
            <w:r w:rsidRPr="00210393">
              <w:rPr>
                <w:lang w:val="en-US"/>
              </w:rPr>
              <w:t>Your traders - partial or full time</w:t>
            </w:r>
          </w:p>
        </w:tc>
        <w:tc>
          <w:tcPr>
            <w:tcW w:w="4394" w:type="dxa"/>
            <w:vAlign w:val="center"/>
          </w:tcPr>
          <w:p w14:paraId="6E8B05D8" w14:textId="77777777" w:rsidR="00210393" w:rsidRPr="00324DC0" w:rsidRDefault="00210393" w:rsidP="00C51808">
            <w:pPr>
              <w:jc w:val="left"/>
              <w:rPr>
                <w:lang w:val="en-US"/>
              </w:rPr>
            </w:pP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4DC0">
              <w:rPr>
                <w:lang w:val="en-US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324DC0">
              <w:rPr>
                <w:lang w:val="en-US"/>
              </w:rPr>
              <w:t xml:space="preserve">  partial  </w:t>
            </w: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4DC0">
              <w:rPr>
                <w:lang w:val="en-US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324DC0">
              <w:rPr>
                <w:lang w:val="en-US"/>
              </w:rPr>
              <w:t xml:space="preserve">  full time</w:t>
            </w:r>
          </w:p>
        </w:tc>
      </w:tr>
      <w:tr w:rsidR="00210393" w14:paraId="19DE27F4" w14:textId="77777777" w:rsidTr="004B29BF">
        <w:tc>
          <w:tcPr>
            <w:tcW w:w="4786" w:type="dxa"/>
            <w:vAlign w:val="center"/>
          </w:tcPr>
          <w:p w14:paraId="6034023B" w14:textId="77777777" w:rsidR="00210393" w:rsidRPr="00210393" w:rsidRDefault="00210393" w:rsidP="00C51808">
            <w:pPr>
              <w:jc w:val="left"/>
              <w:rPr>
                <w:lang w:val="en-US"/>
              </w:rPr>
            </w:pPr>
            <w:r w:rsidRPr="00210393">
              <w:rPr>
                <w:lang w:val="en-US"/>
              </w:rPr>
              <w:t>Your traders employed by another firm</w:t>
            </w:r>
          </w:p>
        </w:tc>
        <w:tc>
          <w:tcPr>
            <w:tcW w:w="4394" w:type="dxa"/>
            <w:vAlign w:val="center"/>
          </w:tcPr>
          <w:p w14:paraId="46468160" w14:textId="77777777" w:rsidR="00210393" w:rsidRDefault="00210393" w:rsidP="00C51808">
            <w:pPr>
              <w:jc w:val="left"/>
            </w:pP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no  </w:t>
            </w: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yes</w:t>
            </w:r>
          </w:p>
        </w:tc>
      </w:tr>
      <w:tr w:rsidR="00210393" w14:paraId="14133AC7" w14:textId="77777777" w:rsidTr="004B29BF">
        <w:tc>
          <w:tcPr>
            <w:tcW w:w="4786" w:type="dxa"/>
            <w:vAlign w:val="center"/>
          </w:tcPr>
          <w:p w14:paraId="7AAF7A94" w14:textId="77777777" w:rsidR="00210393" w:rsidRPr="00210393" w:rsidRDefault="00210393" w:rsidP="00C51808">
            <w:pPr>
              <w:jc w:val="left"/>
              <w:rPr>
                <w:lang w:val="en-US"/>
              </w:rPr>
            </w:pPr>
            <w:r w:rsidRPr="00210393">
              <w:rPr>
                <w:lang w:val="en-US"/>
              </w:rPr>
              <w:t>Back-up systems</w:t>
            </w:r>
          </w:p>
        </w:tc>
        <w:tc>
          <w:tcPr>
            <w:tcW w:w="4394" w:type="dxa"/>
            <w:vAlign w:val="center"/>
          </w:tcPr>
          <w:p w14:paraId="38FE6FC9" w14:textId="77777777" w:rsidR="00210393" w:rsidRDefault="00210393" w:rsidP="00C51808">
            <w:pPr>
              <w:jc w:val="left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0393" w:rsidRPr="00210393" w14:paraId="342E28AB" w14:textId="77777777" w:rsidTr="004B29BF">
        <w:tc>
          <w:tcPr>
            <w:tcW w:w="4786" w:type="dxa"/>
            <w:vAlign w:val="center"/>
          </w:tcPr>
          <w:p w14:paraId="40C2A615" w14:textId="77777777" w:rsidR="00210393" w:rsidRPr="00210393" w:rsidRDefault="00210393" w:rsidP="00C51808">
            <w:pPr>
              <w:jc w:val="left"/>
              <w:rPr>
                <w:lang w:val="en-US"/>
              </w:rPr>
            </w:pPr>
            <w:r w:rsidRPr="00210393">
              <w:rPr>
                <w:lang w:val="en-US"/>
              </w:rPr>
              <w:t>Back office team and compliance measures</w:t>
            </w:r>
          </w:p>
        </w:tc>
        <w:tc>
          <w:tcPr>
            <w:tcW w:w="4394" w:type="dxa"/>
            <w:vAlign w:val="center"/>
          </w:tcPr>
          <w:p w14:paraId="066A398A" w14:textId="77777777" w:rsidR="00210393" w:rsidRPr="00210393" w:rsidRDefault="00210393" w:rsidP="00C51808">
            <w:pPr>
              <w:jc w:val="left"/>
              <w:rPr>
                <w:lang w:val="en-US"/>
              </w:rPr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9DAF12D" w14:textId="77777777" w:rsidR="00210393" w:rsidRDefault="00210393" w:rsidP="001E04AF">
      <w:pPr>
        <w:rPr>
          <w:lang w:val="en-US"/>
        </w:rPr>
      </w:pPr>
    </w:p>
    <w:p w14:paraId="2463A16B" w14:textId="77777777" w:rsidR="001778C5" w:rsidRDefault="001778C5" w:rsidP="001E04AF">
      <w:pPr>
        <w:rPr>
          <w:lang w:val="en-US"/>
        </w:rPr>
      </w:pPr>
    </w:p>
    <w:p w14:paraId="7B4EB18C" w14:textId="77777777" w:rsidR="001778C5" w:rsidRDefault="001778C5" w:rsidP="001E04AF">
      <w:pPr>
        <w:rPr>
          <w:lang w:val="en-US"/>
        </w:rPr>
      </w:pPr>
    </w:p>
    <w:p w14:paraId="7984268A" w14:textId="77777777" w:rsidR="001778C5" w:rsidRDefault="001778C5" w:rsidP="001E04AF">
      <w:pPr>
        <w:rPr>
          <w:lang w:val="en-US"/>
        </w:rPr>
      </w:pPr>
    </w:p>
    <w:p w14:paraId="0F632903" w14:textId="344FBC86" w:rsidR="00210393" w:rsidRPr="006334FB" w:rsidRDefault="00B71C53" w:rsidP="001E04AF">
      <w:pPr>
        <w:rPr>
          <w:rFonts w:ascii="CIDFont+F2" w:hAnsi="CIDFont+F2" w:cs="CIDFont+F2"/>
          <w:sz w:val="20"/>
          <w:szCs w:val="20"/>
          <w:lang w:val="en-US" w:eastAsia="de-AT"/>
        </w:rPr>
      </w:pPr>
      <w:r w:rsidRPr="004B29BF">
        <w:rPr>
          <w:rFonts w:eastAsia="Calibri" w:cs="Arial"/>
          <w:sz w:val="20"/>
          <w:szCs w:val="20"/>
          <w:lang w:val="en-GB" w:eastAsia="en-US"/>
        </w:rPr>
        <w:t xml:space="preserve">If you have any </w:t>
      </w:r>
      <w:r w:rsidR="006334FB" w:rsidRPr="004B29BF">
        <w:rPr>
          <w:rFonts w:eastAsia="Calibri" w:cs="Arial"/>
          <w:sz w:val="20"/>
          <w:szCs w:val="20"/>
          <w:lang w:val="en-GB" w:eastAsia="en-US"/>
        </w:rPr>
        <w:t>questions,</w:t>
      </w:r>
      <w:r w:rsidRPr="004B29BF">
        <w:rPr>
          <w:rFonts w:eastAsia="Calibri" w:cs="Arial"/>
          <w:sz w:val="20"/>
          <w:szCs w:val="20"/>
          <w:lang w:val="en-GB" w:eastAsia="en-US"/>
        </w:rPr>
        <w:t xml:space="preserve"> please contact</w:t>
      </w:r>
      <w:r w:rsidR="006334FB" w:rsidRPr="004B29BF">
        <w:rPr>
          <w:rFonts w:ascii="CIDFont+F2" w:hAnsi="CIDFont+F2" w:cs="CIDFont+F2"/>
          <w:sz w:val="16"/>
          <w:szCs w:val="16"/>
          <w:lang w:val="en-US" w:eastAsia="de-AT"/>
        </w:rPr>
        <w:t xml:space="preserve"> </w:t>
      </w:r>
      <w:hyperlink r:id="rId8" w:history="1">
        <w:r w:rsidR="001778C5" w:rsidRPr="00DE171B">
          <w:rPr>
            <w:rStyle w:val="Hyperlink"/>
            <w:rFonts w:cs="Arial"/>
            <w:sz w:val="20"/>
            <w:szCs w:val="20"/>
            <w:lang w:val="en-US" w:eastAsia="de-AT"/>
          </w:rPr>
          <w:t>hkn-support@e-control.at</w:t>
        </w:r>
      </w:hyperlink>
      <w:r w:rsidR="006334FB" w:rsidRPr="004B29BF">
        <w:rPr>
          <w:rFonts w:cs="Arial"/>
          <w:sz w:val="20"/>
          <w:szCs w:val="20"/>
          <w:lang w:val="en-US" w:eastAsia="de-AT"/>
        </w:rPr>
        <w:t>.</w:t>
      </w:r>
    </w:p>
    <w:p w14:paraId="6A290D83" w14:textId="77777777" w:rsidR="006334FB" w:rsidRDefault="006334FB" w:rsidP="001E04AF">
      <w:pPr>
        <w:rPr>
          <w:rFonts w:ascii="CIDFont+F2" w:hAnsi="CIDFont+F2" w:cs="CIDFont+F2"/>
          <w:sz w:val="16"/>
          <w:szCs w:val="16"/>
          <w:lang w:val="en-US" w:eastAsia="de-AT"/>
        </w:rPr>
      </w:pPr>
    </w:p>
    <w:p w14:paraId="43F847FC" w14:textId="77777777" w:rsidR="004B29BF" w:rsidRPr="004B29BF" w:rsidRDefault="006334FB" w:rsidP="001E04AF">
      <w:pPr>
        <w:rPr>
          <w:rFonts w:cs="Arial"/>
          <w:sz w:val="20"/>
          <w:szCs w:val="20"/>
          <w:lang w:val="en-US"/>
        </w:rPr>
      </w:pPr>
      <w:r w:rsidRPr="004B29BF">
        <w:rPr>
          <w:rFonts w:cs="Arial"/>
          <w:sz w:val="20"/>
          <w:szCs w:val="20"/>
          <w:lang w:val="en-US"/>
        </w:rPr>
        <w:t>Please note that your VAT number, company address and company name will be verified.</w:t>
      </w:r>
    </w:p>
    <w:p w14:paraId="26EE6FE1" w14:textId="77777777" w:rsidR="006334FB" w:rsidRPr="004B29BF" w:rsidRDefault="006334FB" w:rsidP="006334FB">
      <w:pPr>
        <w:pStyle w:val="Default"/>
        <w:rPr>
          <w:rFonts w:ascii="Arial" w:hAnsi="Arial" w:cs="Arial"/>
          <w:color w:val="auto"/>
          <w:sz w:val="20"/>
          <w:szCs w:val="20"/>
          <w:lang w:val="en-GB"/>
        </w:rPr>
      </w:pPr>
      <w:r w:rsidRPr="004B29BF">
        <w:rPr>
          <w:rFonts w:ascii="Arial" w:hAnsi="Arial" w:cs="Arial"/>
          <w:color w:val="auto"/>
          <w:sz w:val="20"/>
          <w:szCs w:val="20"/>
          <w:lang w:val="en-GB"/>
        </w:rPr>
        <w:t>To ensure a proper processing of the database for Guarantees of Origin/disclosure, especially to intercept fraudulent behaviour, E-Control will exchange your client information with finance authorities and the finance police.</w:t>
      </w:r>
    </w:p>
    <w:p w14:paraId="2446E2B5" w14:textId="77777777" w:rsidR="006334FB" w:rsidRPr="006334FB" w:rsidRDefault="006334FB" w:rsidP="001E04AF">
      <w:pPr>
        <w:rPr>
          <w:lang w:val="en-GB"/>
        </w:rPr>
      </w:pPr>
    </w:p>
    <w:p w14:paraId="4E73F6AC" w14:textId="77777777" w:rsidR="00AD1592" w:rsidRPr="00B970E6" w:rsidRDefault="00AD1592" w:rsidP="001E04AF">
      <w:pPr>
        <w:rPr>
          <w:lang w:val="en-US"/>
        </w:rPr>
      </w:pPr>
    </w:p>
    <w:p w14:paraId="51CAF1CF" w14:textId="77777777" w:rsidR="00F706CA" w:rsidRPr="00D3756B" w:rsidRDefault="00AD1592" w:rsidP="001E04AF">
      <w:pPr>
        <w:rPr>
          <w:lang w:val="en-US"/>
        </w:rPr>
      </w:pPr>
      <w:r w:rsidRPr="00D3756B">
        <w:rPr>
          <w:b/>
          <w:lang w:val="en-US"/>
        </w:rPr>
        <w:t>Da</w:t>
      </w:r>
      <w:r w:rsidR="00B970E6" w:rsidRPr="00D3756B">
        <w:rPr>
          <w:b/>
          <w:lang w:val="en-US"/>
        </w:rPr>
        <w:t>te</w:t>
      </w:r>
      <w:r w:rsidRPr="00D3756B">
        <w:rPr>
          <w:b/>
          <w:lang w:val="en-US"/>
        </w:rPr>
        <w:t>:</w:t>
      </w:r>
      <w:r w:rsidRPr="00D3756B">
        <w:rPr>
          <w:lang w:val="en-US"/>
        </w:rPr>
        <w:t xml:space="preserve"> </w:t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bookmarkStart w:id="12" w:name="Text16"/>
      <w:r w:rsidRPr="00D3756B">
        <w:rPr>
          <w:lang w:val="en-US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  <w:r w:rsidRPr="00D3756B">
        <w:rPr>
          <w:lang w:val="en-US"/>
        </w:rPr>
        <w:tab/>
      </w:r>
      <w:r w:rsidRPr="00D3756B">
        <w:rPr>
          <w:lang w:val="en-US"/>
        </w:rPr>
        <w:tab/>
      </w:r>
      <w:r w:rsidRPr="00D3756B">
        <w:rPr>
          <w:lang w:val="en-US"/>
        </w:rPr>
        <w:tab/>
      </w:r>
      <w:r w:rsidRPr="00D3756B">
        <w:rPr>
          <w:lang w:val="en-US"/>
        </w:rPr>
        <w:tab/>
      </w:r>
      <w:r w:rsidR="00B970E6" w:rsidRPr="00D3756B">
        <w:rPr>
          <w:b/>
          <w:lang w:val="en-US"/>
        </w:rPr>
        <w:t>Signature</w:t>
      </w:r>
      <w:r w:rsidR="00210393" w:rsidRPr="00D3756B">
        <w:rPr>
          <w:b/>
          <w:lang w:val="en-US"/>
        </w:rPr>
        <w:t xml:space="preserve"> (with company stamp)</w:t>
      </w:r>
      <w:r w:rsidRPr="00D3756B">
        <w:rPr>
          <w:b/>
          <w:lang w:val="en-US"/>
        </w:rPr>
        <w:t>:</w:t>
      </w:r>
      <w:r w:rsidRPr="00D3756B">
        <w:rPr>
          <w:lang w:val="en-US"/>
        </w:rPr>
        <w:t xml:space="preserve"> </w:t>
      </w:r>
    </w:p>
    <w:sectPr w:rsidR="00F706CA" w:rsidRPr="00D3756B" w:rsidSect="00EB4A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EC617" w14:textId="77777777" w:rsidR="00E36A70" w:rsidRDefault="00E36A70">
      <w:r>
        <w:separator/>
      </w:r>
    </w:p>
    <w:p w14:paraId="61223852" w14:textId="77777777" w:rsidR="00E36A70" w:rsidRDefault="00E36A70"/>
  </w:endnote>
  <w:endnote w:type="continuationSeparator" w:id="0">
    <w:p w14:paraId="7F18D0DD" w14:textId="77777777" w:rsidR="00E36A70" w:rsidRDefault="00E36A70">
      <w:r>
        <w:continuationSeparator/>
      </w:r>
    </w:p>
    <w:p w14:paraId="76119981" w14:textId="77777777" w:rsidR="00E36A70" w:rsidRDefault="00E36A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85B24" w14:textId="77777777" w:rsidR="00D94DF2" w:rsidRDefault="00D94DF2">
    <w:pPr>
      <w:pStyle w:val="Fuzeile"/>
    </w:pPr>
  </w:p>
  <w:p w14:paraId="0AAD5EEE" w14:textId="77777777" w:rsidR="00D94DF2" w:rsidRDefault="00D94DF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21E91" w14:textId="5CA8521B" w:rsidR="00D94DF2" w:rsidRPr="006D778D" w:rsidRDefault="00210393" w:rsidP="00EB4AC8">
    <w:pPr>
      <w:pStyle w:val="Fuzeile"/>
      <w:jc w:val="right"/>
      <w:rPr>
        <w:color w:val="2E74B5"/>
        <w:sz w:val="16"/>
        <w:szCs w:val="16"/>
      </w:rPr>
    </w:pPr>
    <w:r>
      <w:rPr>
        <w:color w:val="2E74B5"/>
        <w:sz w:val="16"/>
        <w:szCs w:val="16"/>
      </w:rPr>
      <w:t xml:space="preserve">V </w:t>
    </w:r>
    <w:r w:rsidR="001778C5">
      <w:rPr>
        <w:color w:val="2E74B5"/>
        <w:sz w:val="16"/>
        <w:szCs w:val="16"/>
      </w:rPr>
      <w:t>2</w:t>
    </w:r>
    <w:r>
      <w:rPr>
        <w:color w:val="2E74B5"/>
        <w:sz w:val="16"/>
        <w:szCs w:val="16"/>
      </w:rPr>
      <w:t xml:space="preserve">.0, </w:t>
    </w:r>
    <w:r w:rsidR="001778C5">
      <w:rPr>
        <w:color w:val="2E74B5"/>
        <w:sz w:val="16"/>
        <w:szCs w:val="16"/>
      </w:rPr>
      <w:t>02/2026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76F4D" w14:textId="77777777" w:rsidR="00E36A70" w:rsidRDefault="00E36A70">
      <w:r>
        <w:separator/>
      </w:r>
    </w:p>
    <w:p w14:paraId="6175B982" w14:textId="77777777" w:rsidR="00E36A70" w:rsidRDefault="00E36A70"/>
  </w:footnote>
  <w:footnote w:type="continuationSeparator" w:id="0">
    <w:p w14:paraId="3A4F8A40" w14:textId="77777777" w:rsidR="00E36A70" w:rsidRDefault="00E36A70">
      <w:r>
        <w:continuationSeparator/>
      </w:r>
    </w:p>
    <w:p w14:paraId="1877950A" w14:textId="77777777" w:rsidR="00E36A70" w:rsidRDefault="00E36A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E495" w14:textId="77777777" w:rsidR="00D94DF2" w:rsidRDefault="00822A42">
    <w:pPr>
      <w:pStyle w:val="Kopfzeile"/>
    </w:pPr>
    <w:r>
      <w:rPr>
        <w:noProof/>
        <w:lang w:val="de-DE"/>
      </w:rPr>
      <w:pict w14:anchorId="5C996C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style="position:absolute;margin-left:0;margin-top:0;width:326.25pt;height:347.05pt;z-index:-251658752;mso-position-horizontal:center;mso-position-horizontal-relative:margin;mso-position-vertical:center;mso-position-vertical-relative:margin" o:allowincell="f">
          <v:imagedata r:id="rId1" o:title="e-LOGO_Wasserzeichen"/>
          <w10:wrap anchorx="margin" anchory="margin"/>
        </v:shape>
      </w:pict>
    </w:r>
  </w:p>
  <w:p w14:paraId="74AFDD07" w14:textId="77777777" w:rsidR="00D94DF2" w:rsidRDefault="00D94DF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84492" w14:textId="5096914E" w:rsidR="00D94DF2" w:rsidRDefault="00822A42" w:rsidP="00636208">
    <w:pPr>
      <w:pStyle w:val="Kopfzeile"/>
      <w:jc w:val="right"/>
      <w:rPr>
        <w:lang w:val="de-DE"/>
      </w:rPr>
    </w:pPr>
    <w:r>
      <w:rPr>
        <w:noProof/>
        <w:color w:val="0000FF"/>
        <w:lang w:val="de-DE"/>
      </w:rPr>
      <w:pict w14:anchorId="04D9D1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2" type="#_x0000_t75" style="position:absolute;left:0;text-align:left;margin-left:0;margin-top:0;width:326.25pt;height:347.05pt;z-index:-251657728;mso-position-horizontal:center;mso-position-horizontal-relative:margin;mso-position-vertical:center;mso-position-vertical-relative:margin" o:allowincell="f">
          <v:imagedata r:id="rId1" o:title="e-LOGO_Wasserzeichen"/>
          <w10:wrap anchorx="margin" anchory="margin"/>
        </v:shape>
      </w:pict>
    </w:r>
    <w:r w:rsidR="000A4918">
      <w:rPr>
        <w:noProof/>
        <w:lang w:val="de-DE"/>
      </w:rPr>
      <w:drawing>
        <wp:inline distT="0" distB="0" distL="0" distR="0" wp14:anchorId="33403857" wp14:editId="36AAC6BA">
          <wp:extent cx="2446020" cy="63246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602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36208">
      <w:rPr>
        <w:lang w:val="de-DE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97151" w14:textId="77777777" w:rsidR="00D94DF2" w:rsidRDefault="00822A42">
    <w:pPr>
      <w:pStyle w:val="Kopfzeile"/>
    </w:pPr>
    <w:r>
      <w:rPr>
        <w:noProof/>
        <w:lang w:val="de-DE"/>
      </w:rPr>
      <w:pict w14:anchorId="41BE3D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margin-left:0;margin-top:0;width:326.25pt;height:347.05pt;z-index:-251659776;mso-position-horizontal:center;mso-position-horizontal-relative:margin;mso-position-vertical:center;mso-position-vertical-relative:margin" o:allowincell="f">
          <v:imagedata r:id="rId1" o:title="e-LOGO_Wasserzeiche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4203E7"/>
    <w:multiLevelType w:val="hybridMultilevel"/>
    <w:tmpl w:val="D78CCE70"/>
    <w:lvl w:ilvl="0" w:tplc="CAFA5E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3256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U/oHphTGGwQ9DbsP+dO4RT4JOzGdSq96rLBzhh4Tr161Rl7bEcqEOk0Wluj07j7karjKPFFMURjn35KIxR3Qg==" w:salt="+riEeFjRkGXrGQv+686+hA==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AF"/>
    <w:rsid w:val="00007F39"/>
    <w:rsid w:val="00050A54"/>
    <w:rsid w:val="00076184"/>
    <w:rsid w:val="00080E7C"/>
    <w:rsid w:val="00081184"/>
    <w:rsid w:val="00081FE2"/>
    <w:rsid w:val="000A4918"/>
    <w:rsid w:val="00114682"/>
    <w:rsid w:val="0013009C"/>
    <w:rsid w:val="00141ED7"/>
    <w:rsid w:val="001778C5"/>
    <w:rsid w:val="001E04AF"/>
    <w:rsid w:val="00210393"/>
    <w:rsid w:val="002624DD"/>
    <w:rsid w:val="002A4EC8"/>
    <w:rsid w:val="002B1EC4"/>
    <w:rsid w:val="002B7679"/>
    <w:rsid w:val="002E7453"/>
    <w:rsid w:val="003055D5"/>
    <w:rsid w:val="00305BE7"/>
    <w:rsid w:val="00323B42"/>
    <w:rsid w:val="00324DC0"/>
    <w:rsid w:val="0032776C"/>
    <w:rsid w:val="00331534"/>
    <w:rsid w:val="00331934"/>
    <w:rsid w:val="003347A1"/>
    <w:rsid w:val="00353F5F"/>
    <w:rsid w:val="00355B8A"/>
    <w:rsid w:val="003652C1"/>
    <w:rsid w:val="003718C5"/>
    <w:rsid w:val="00380D41"/>
    <w:rsid w:val="003E3ED7"/>
    <w:rsid w:val="003F0CC3"/>
    <w:rsid w:val="00410278"/>
    <w:rsid w:val="00415950"/>
    <w:rsid w:val="004474B6"/>
    <w:rsid w:val="0045628D"/>
    <w:rsid w:val="00473364"/>
    <w:rsid w:val="00477068"/>
    <w:rsid w:val="004B29BF"/>
    <w:rsid w:val="00502B6A"/>
    <w:rsid w:val="005174C7"/>
    <w:rsid w:val="005268AA"/>
    <w:rsid w:val="00564C23"/>
    <w:rsid w:val="005824BC"/>
    <w:rsid w:val="005E61F3"/>
    <w:rsid w:val="0060593A"/>
    <w:rsid w:val="00612D94"/>
    <w:rsid w:val="00626C5F"/>
    <w:rsid w:val="006334FB"/>
    <w:rsid w:val="00636208"/>
    <w:rsid w:val="00653EF3"/>
    <w:rsid w:val="00695001"/>
    <w:rsid w:val="006B28C5"/>
    <w:rsid w:val="006B7BAB"/>
    <w:rsid w:val="006C7063"/>
    <w:rsid w:val="006D778D"/>
    <w:rsid w:val="006D793D"/>
    <w:rsid w:val="00710C0D"/>
    <w:rsid w:val="007827CC"/>
    <w:rsid w:val="007B03D6"/>
    <w:rsid w:val="007B1C0D"/>
    <w:rsid w:val="007F15C6"/>
    <w:rsid w:val="00834827"/>
    <w:rsid w:val="008A687B"/>
    <w:rsid w:val="008A7AEA"/>
    <w:rsid w:val="00912359"/>
    <w:rsid w:val="00915195"/>
    <w:rsid w:val="009219E1"/>
    <w:rsid w:val="009534AD"/>
    <w:rsid w:val="009619C9"/>
    <w:rsid w:val="00965F37"/>
    <w:rsid w:val="00983A43"/>
    <w:rsid w:val="009D09D9"/>
    <w:rsid w:val="009E14D3"/>
    <w:rsid w:val="00A1594D"/>
    <w:rsid w:val="00A30EEC"/>
    <w:rsid w:val="00A83B11"/>
    <w:rsid w:val="00AA00BD"/>
    <w:rsid w:val="00AB5B00"/>
    <w:rsid w:val="00AB6FCF"/>
    <w:rsid w:val="00AD1592"/>
    <w:rsid w:val="00AF04E4"/>
    <w:rsid w:val="00AF21FC"/>
    <w:rsid w:val="00B676B5"/>
    <w:rsid w:val="00B71C53"/>
    <w:rsid w:val="00B970E6"/>
    <w:rsid w:val="00C52728"/>
    <w:rsid w:val="00CA7A53"/>
    <w:rsid w:val="00CB4599"/>
    <w:rsid w:val="00CC5A7F"/>
    <w:rsid w:val="00CE2F8B"/>
    <w:rsid w:val="00CF18E7"/>
    <w:rsid w:val="00D20C11"/>
    <w:rsid w:val="00D3756B"/>
    <w:rsid w:val="00D55F07"/>
    <w:rsid w:val="00D56A87"/>
    <w:rsid w:val="00D73E6F"/>
    <w:rsid w:val="00D94DF2"/>
    <w:rsid w:val="00DC6B2F"/>
    <w:rsid w:val="00DE3935"/>
    <w:rsid w:val="00E36A70"/>
    <w:rsid w:val="00E64BB0"/>
    <w:rsid w:val="00E83E1D"/>
    <w:rsid w:val="00EA42D3"/>
    <w:rsid w:val="00EB4AC8"/>
    <w:rsid w:val="00ED1AD2"/>
    <w:rsid w:val="00F3776C"/>
    <w:rsid w:val="00F706CA"/>
    <w:rsid w:val="00FA790D"/>
    <w:rsid w:val="00FD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781C6235"/>
  <w15:chartTrackingRefBased/>
  <w15:docId w15:val="{6FC8A459-DCE3-483C-8812-A149198AA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B6FCF"/>
    <w:pPr>
      <w:spacing w:line="288" w:lineRule="auto"/>
      <w:jc w:val="both"/>
    </w:pPr>
    <w:rPr>
      <w:rFonts w:ascii="Arial" w:hAnsi="Arial"/>
      <w:sz w:val="22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rsid w:val="00323B42"/>
    <w:pPr>
      <w:keepNext/>
      <w:spacing w:before="24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rsid w:val="00AB6FCF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AB6FCF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Beschriftung">
    <w:name w:val="Formatvorlage Beschriftung"/>
    <w:basedOn w:val="Beschriftung"/>
    <w:link w:val="FormatvorlageBeschriftungZchn"/>
    <w:rsid w:val="00626C5F"/>
    <w:rPr>
      <w:rFonts w:ascii="Arial" w:hAnsi="Arial"/>
      <w:sz w:val="22"/>
    </w:rPr>
  </w:style>
  <w:style w:type="paragraph" w:styleId="Kopfzeile">
    <w:name w:val="header"/>
    <w:basedOn w:val="Standard"/>
    <w:rsid w:val="0060593A"/>
    <w:pPr>
      <w:tabs>
        <w:tab w:val="center" w:pos="4536"/>
        <w:tab w:val="right" w:pos="9072"/>
      </w:tabs>
      <w:jc w:val="left"/>
    </w:pPr>
    <w:rPr>
      <w:sz w:val="20"/>
      <w:lang w:val="de-AT"/>
    </w:rPr>
  </w:style>
  <w:style w:type="paragraph" w:styleId="Fuzeile">
    <w:name w:val="footer"/>
    <w:basedOn w:val="Standard"/>
    <w:link w:val="FuzeileZchn"/>
    <w:rsid w:val="00323B42"/>
    <w:pPr>
      <w:tabs>
        <w:tab w:val="center" w:pos="4536"/>
        <w:tab w:val="right" w:pos="9072"/>
      </w:tabs>
    </w:pPr>
    <w:rPr>
      <w:sz w:val="20"/>
    </w:rPr>
  </w:style>
  <w:style w:type="character" w:styleId="Seitenzahl">
    <w:name w:val="page number"/>
    <w:rsid w:val="00323B42"/>
    <w:rPr>
      <w:rFonts w:ascii="Arial" w:hAnsi="Arial"/>
      <w:sz w:val="20"/>
    </w:rPr>
  </w:style>
  <w:style w:type="paragraph" w:styleId="Beschriftung">
    <w:name w:val="caption"/>
    <w:basedOn w:val="Standard"/>
    <w:next w:val="Standard"/>
    <w:link w:val="BeschriftungZchn"/>
    <w:qFormat/>
    <w:rsid w:val="00380D41"/>
    <w:rPr>
      <w:rFonts w:ascii="Times New Roman" w:hAnsi="Times New Roman"/>
      <w:b/>
      <w:bCs/>
      <w:sz w:val="20"/>
      <w:szCs w:val="20"/>
    </w:rPr>
  </w:style>
  <w:style w:type="character" w:customStyle="1" w:styleId="BeschriftungZchn">
    <w:name w:val="Beschriftung Zchn"/>
    <w:link w:val="Beschriftung"/>
    <w:rsid w:val="00323B42"/>
    <w:rPr>
      <w:b/>
      <w:bCs/>
      <w:lang w:val="de-DE" w:eastAsia="de-DE" w:bidi="ar-SA"/>
    </w:rPr>
  </w:style>
  <w:style w:type="character" w:customStyle="1" w:styleId="FormatvorlageBeschriftungZchn">
    <w:name w:val="Formatvorlage Beschriftung Zchn"/>
    <w:link w:val="FormatvorlageBeschriftung"/>
    <w:rsid w:val="00626C5F"/>
    <w:rPr>
      <w:rFonts w:ascii="Arial" w:hAnsi="Arial"/>
      <w:b/>
      <w:bCs/>
      <w:sz w:val="22"/>
      <w:lang w:val="de-DE" w:eastAsia="de-DE" w:bidi="ar-SA"/>
    </w:rPr>
  </w:style>
  <w:style w:type="table" w:styleId="Tabellenraster">
    <w:name w:val="Table Grid"/>
    <w:basedOn w:val="NormaleTabelle"/>
    <w:rsid w:val="00D73E6F"/>
    <w:pPr>
      <w:spacing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link w:val="Fuzeile"/>
    <w:locked/>
    <w:rsid w:val="007B03D6"/>
    <w:rPr>
      <w:rFonts w:ascii="Arial" w:hAnsi="Arial"/>
      <w:szCs w:val="24"/>
      <w:lang w:val="de-DE" w:eastAsia="de-DE" w:bidi="ar-SA"/>
    </w:rPr>
  </w:style>
  <w:style w:type="paragraph" w:styleId="Sprechblasentext">
    <w:name w:val="Balloon Text"/>
    <w:basedOn w:val="Standard"/>
    <w:semiHidden/>
    <w:rsid w:val="00612D94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6334F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334FB"/>
    <w:rPr>
      <w:color w:val="808080"/>
      <w:shd w:val="clear" w:color="auto" w:fill="E6E6E6"/>
    </w:rPr>
  </w:style>
  <w:style w:type="paragraph" w:customStyle="1" w:styleId="Default">
    <w:name w:val="Default"/>
    <w:rsid w:val="006334FB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kn-support@e-control.a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Administration\Vorlagen%20&#214;ko\Wordvorlage%20&#214;ko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C0BF5-DCA7-423E-BCB9-1952738DE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Wordvorlage Öko.dot</Template>
  <TotalTime>0</TotalTime>
  <Pages>2</Pages>
  <Words>444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Dies ist die Formatvorlage für ein Öko-Dokument</vt:lpstr>
    </vt:vector>
  </TitlesOfParts>
  <Company>e-control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Dies ist die Formatvorlage für ein Öko-Dokument</dc:title>
  <dc:subject/>
  <dc:creator>ahi</dc:creator>
  <cp:keywords/>
  <cp:lastModifiedBy>Tschernutter Angela</cp:lastModifiedBy>
  <cp:revision>2</cp:revision>
  <cp:lastPrinted>2012-06-20T09:08:00Z</cp:lastPrinted>
  <dcterms:created xsi:type="dcterms:W3CDTF">2026-02-03T15:08:00Z</dcterms:created>
  <dcterms:modified xsi:type="dcterms:W3CDTF">2026-02-03T15:08:00Z</dcterms:modified>
</cp:coreProperties>
</file>